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B2" w:rsidRPr="008247B3" w:rsidRDefault="00917CCF" w:rsidP="003600B2">
      <w:pPr>
        <w:jc w:val="center"/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>Сведения о численности получателей социальных услуг</w:t>
      </w:r>
    </w:p>
    <w:p w:rsidR="00917CCF" w:rsidRPr="008247B3" w:rsidRDefault="00917CCF" w:rsidP="003600B2">
      <w:pPr>
        <w:jc w:val="center"/>
        <w:rPr>
          <w:b/>
          <w:sz w:val="28"/>
          <w:szCs w:val="28"/>
        </w:rPr>
      </w:pPr>
    </w:p>
    <w:p w:rsidR="00917CCF" w:rsidRDefault="00917CCF" w:rsidP="00917CCF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>В форме социального обслуживания на дому:</w:t>
      </w:r>
    </w:p>
    <w:p w:rsidR="009953A2" w:rsidRPr="008247B3" w:rsidRDefault="009953A2" w:rsidP="00917CCF">
      <w:pPr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8247B3" w:rsidRPr="001453DC" w:rsidTr="001453DC">
        <w:trPr>
          <w:jc w:val="center"/>
        </w:trPr>
        <w:tc>
          <w:tcPr>
            <w:tcW w:w="2464" w:type="dxa"/>
            <w:vMerge w:val="restart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464" w:type="dxa"/>
            <w:vMerge w:val="restart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Кол-во обслуживаемых граждан на конец периода</w:t>
            </w:r>
          </w:p>
        </w:tc>
        <w:tc>
          <w:tcPr>
            <w:tcW w:w="9858" w:type="dxa"/>
            <w:gridSpan w:val="4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</w:p>
        </w:tc>
      </w:tr>
      <w:tr w:rsidR="001453DC" w:rsidRPr="001453DC" w:rsidTr="001453DC">
        <w:trPr>
          <w:jc w:val="center"/>
        </w:trPr>
        <w:tc>
          <w:tcPr>
            <w:tcW w:w="2464" w:type="dxa"/>
            <w:vMerge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Merge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vAlign w:val="center"/>
          </w:tcPr>
          <w:p w:rsidR="008247B3" w:rsidRPr="001453DC" w:rsidRDefault="008247B3" w:rsidP="001453DC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464" w:type="dxa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</w:tc>
        <w:tc>
          <w:tcPr>
            <w:tcW w:w="2465" w:type="dxa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</w:tc>
        <w:tc>
          <w:tcPr>
            <w:tcW w:w="2465" w:type="dxa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</w:tc>
      </w:tr>
      <w:tr w:rsidR="001453DC" w:rsidRPr="001453DC" w:rsidTr="001453DC">
        <w:trPr>
          <w:jc w:val="center"/>
        </w:trPr>
        <w:tc>
          <w:tcPr>
            <w:tcW w:w="2464" w:type="dxa"/>
            <w:vAlign w:val="center"/>
          </w:tcPr>
          <w:p w:rsidR="00E61CDA" w:rsidRPr="001453DC" w:rsidRDefault="008247B3" w:rsidP="00B94FDE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1 квартал </w:t>
            </w:r>
            <w:r w:rsidR="00C006B4">
              <w:rPr>
                <w:sz w:val="28"/>
                <w:szCs w:val="28"/>
              </w:rPr>
              <w:t>20</w:t>
            </w:r>
            <w:r w:rsidR="00B94FDE">
              <w:rPr>
                <w:sz w:val="28"/>
                <w:szCs w:val="28"/>
              </w:rPr>
              <w:t>20</w:t>
            </w:r>
          </w:p>
        </w:tc>
        <w:tc>
          <w:tcPr>
            <w:tcW w:w="2464" w:type="dxa"/>
            <w:vAlign w:val="center"/>
          </w:tcPr>
          <w:p w:rsidR="00917CCF" w:rsidRPr="001453DC" w:rsidRDefault="00B94FDE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</w:t>
            </w:r>
          </w:p>
        </w:tc>
        <w:tc>
          <w:tcPr>
            <w:tcW w:w="2464" w:type="dxa"/>
            <w:vAlign w:val="center"/>
          </w:tcPr>
          <w:p w:rsidR="00917CCF" w:rsidRPr="001453DC" w:rsidRDefault="00822674" w:rsidP="00B94F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B94FDE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2464" w:type="dxa"/>
            <w:vAlign w:val="center"/>
          </w:tcPr>
          <w:p w:rsidR="00917CCF" w:rsidRPr="001453DC" w:rsidRDefault="00B94FDE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  <w:tc>
          <w:tcPr>
            <w:tcW w:w="2465" w:type="dxa"/>
            <w:vAlign w:val="center"/>
          </w:tcPr>
          <w:p w:rsidR="00917CCF" w:rsidRPr="001453DC" w:rsidRDefault="00B94FDE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465" w:type="dxa"/>
            <w:vAlign w:val="center"/>
          </w:tcPr>
          <w:p w:rsidR="00917CCF" w:rsidRPr="001453DC" w:rsidRDefault="00B94FDE" w:rsidP="00822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</w:t>
            </w:r>
          </w:p>
        </w:tc>
      </w:tr>
      <w:tr w:rsidR="00BE0A87" w:rsidRPr="001453DC" w:rsidTr="001453DC">
        <w:trPr>
          <w:jc w:val="center"/>
        </w:trPr>
        <w:tc>
          <w:tcPr>
            <w:tcW w:w="2464" w:type="dxa"/>
            <w:vAlign w:val="center"/>
          </w:tcPr>
          <w:p w:rsidR="00BE0A87" w:rsidRPr="001453DC" w:rsidRDefault="00BE0A87" w:rsidP="00B94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полугодие 2020</w:t>
            </w:r>
          </w:p>
        </w:tc>
        <w:tc>
          <w:tcPr>
            <w:tcW w:w="2464" w:type="dxa"/>
            <w:vAlign w:val="center"/>
          </w:tcPr>
          <w:p w:rsidR="00BE0A87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527</w:t>
            </w:r>
          </w:p>
        </w:tc>
        <w:tc>
          <w:tcPr>
            <w:tcW w:w="2464" w:type="dxa"/>
            <w:vAlign w:val="center"/>
          </w:tcPr>
          <w:p w:rsidR="00BE0A87" w:rsidRDefault="000F5C93" w:rsidP="00B94F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582</w:t>
            </w:r>
          </w:p>
        </w:tc>
        <w:tc>
          <w:tcPr>
            <w:tcW w:w="2464" w:type="dxa"/>
            <w:vAlign w:val="center"/>
          </w:tcPr>
          <w:p w:rsidR="00BE0A87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2465" w:type="dxa"/>
            <w:vAlign w:val="center"/>
          </w:tcPr>
          <w:p w:rsidR="00BE0A87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65" w:type="dxa"/>
            <w:vAlign w:val="center"/>
          </w:tcPr>
          <w:p w:rsidR="00BE0A87" w:rsidRDefault="000F5C93" w:rsidP="00822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</w:tr>
      <w:tr w:rsidR="00BE0A87" w:rsidRPr="001453DC" w:rsidTr="001453DC">
        <w:trPr>
          <w:jc w:val="center"/>
        </w:trPr>
        <w:tc>
          <w:tcPr>
            <w:tcW w:w="2464" w:type="dxa"/>
            <w:vAlign w:val="center"/>
          </w:tcPr>
          <w:p w:rsidR="00BE0A87" w:rsidRDefault="00BE0A87" w:rsidP="00B94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месяцев 2020</w:t>
            </w:r>
          </w:p>
        </w:tc>
        <w:tc>
          <w:tcPr>
            <w:tcW w:w="2464" w:type="dxa"/>
            <w:vAlign w:val="center"/>
          </w:tcPr>
          <w:p w:rsidR="00BE0A87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</w:t>
            </w:r>
          </w:p>
        </w:tc>
        <w:tc>
          <w:tcPr>
            <w:tcW w:w="2464" w:type="dxa"/>
            <w:vAlign w:val="center"/>
          </w:tcPr>
          <w:p w:rsidR="00BE0A87" w:rsidRDefault="000F5C93" w:rsidP="00B94F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617</w:t>
            </w:r>
          </w:p>
        </w:tc>
        <w:tc>
          <w:tcPr>
            <w:tcW w:w="2464" w:type="dxa"/>
            <w:vAlign w:val="center"/>
          </w:tcPr>
          <w:p w:rsidR="00BE0A87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2465" w:type="dxa"/>
            <w:vAlign w:val="center"/>
          </w:tcPr>
          <w:p w:rsidR="00BE0A87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65" w:type="dxa"/>
            <w:vAlign w:val="center"/>
          </w:tcPr>
          <w:p w:rsidR="00BE0A87" w:rsidRDefault="000F5C93" w:rsidP="00822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472</w:t>
            </w:r>
          </w:p>
        </w:tc>
      </w:tr>
      <w:tr w:rsidR="007174D0" w:rsidRPr="001453DC" w:rsidTr="007174D0">
        <w:trPr>
          <w:trHeight w:val="88"/>
          <w:jc w:val="center"/>
        </w:trPr>
        <w:tc>
          <w:tcPr>
            <w:tcW w:w="2464" w:type="dxa"/>
            <w:vAlign w:val="center"/>
          </w:tcPr>
          <w:p w:rsidR="007174D0" w:rsidRDefault="007174D0" w:rsidP="00B94F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2020 год </w:t>
            </w:r>
          </w:p>
        </w:tc>
        <w:tc>
          <w:tcPr>
            <w:tcW w:w="2464" w:type="dxa"/>
            <w:vAlign w:val="center"/>
          </w:tcPr>
          <w:p w:rsidR="007174D0" w:rsidRDefault="007174D0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519</w:t>
            </w:r>
          </w:p>
        </w:tc>
        <w:tc>
          <w:tcPr>
            <w:tcW w:w="2464" w:type="dxa"/>
            <w:vAlign w:val="center"/>
          </w:tcPr>
          <w:p w:rsidR="007174D0" w:rsidRDefault="007174D0" w:rsidP="00B94FD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656</w:t>
            </w:r>
          </w:p>
        </w:tc>
        <w:tc>
          <w:tcPr>
            <w:tcW w:w="2464" w:type="dxa"/>
            <w:vAlign w:val="center"/>
          </w:tcPr>
          <w:p w:rsidR="007174D0" w:rsidRDefault="007174D0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2465" w:type="dxa"/>
            <w:vAlign w:val="center"/>
          </w:tcPr>
          <w:p w:rsidR="007174D0" w:rsidRDefault="007174D0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465" w:type="dxa"/>
            <w:vAlign w:val="center"/>
          </w:tcPr>
          <w:p w:rsidR="007174D0" w:rsidRDefault="007174D0" w:rsidP="00822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</w:t>
            </w:r>
          </w:p>
        </w:tc>
      </w:tr>
    </w:tbl>
    <w:p w:rsidR="00917CCF" w:rsidRDefault="00917CCF" w:rsidP="008247B3">
      <w:pPr>
        <w:jc w:val="center"/>
      </w:pPr>
    </w:p>
    <w:p w:rsidR="00BA2490" w:rsidRDefault="00BA2490" w:rsidP="008247B3">
      <w:pPr>
        <w:rPr>
          <w:b/>
          <w:sz w:val="28"/>
          <w:szCs w:val="28"/>
        </w:rPr>
      </w:pPr>
    </w:p>
    <w:p w:rsidR="008247B3" w:rsidRDefault="008247B3" w:rsidP="008247B3">
      <w:pPr>
        <w:rPr>
          <w:b/>
          <w:sz w:val="28"/>
          <w:szCs w:val="28"/>
        </w:rPr>
      </w:pPr>
      <w:r w:rsidRPr="008247B3">
        <w:rPr>
          <w:b/>
          <w:sz w:val="28"/>
          <w:szCs w:val="28"/>
        </w:rPr>
        <w:t xml:space="preserve">В </w:t>
      </w:r>
      <w:r>
        <w:rPr>
          <w:b/>
          <w:sz w:val="28"/>
          <w:szCs w:val="28"/>
        </w:rPr>
        <w:t>стационарной форме социального обслуживания</w:t>
      </w:r>
      <w:r w:rsidRPr="008247B3">
        <w:rPr>
          <w:b/>
          <w:sz w:val="28"/>
          <w:szCs w:val="28"/>
        </w:rPr>
        <w:t>:</w:t>
      </w:r>
    </w:p>
    <w:tbl>
      <w:tblPr>
        <w:tblW w:w="14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2"/>
        <w:gridCol w:w="2391"/>
        <w:gridCol w:w="1842"/>
        <w:gridCol w:w="2112"/>
        <w:gridCol w:w="2112"/>
        <w:gridCol w:w="2113"/>
        <w:gridCol w:w="2113"/>
      </w:tblGrid>
      <w:tr w:rsidR="001453DC" w:rsidRPr="001453DC" w:rsidTr="007255DD">
        <w:tc>
          <w:tcPr>
            <w:tcW w:w="2112" w:type="dxa"/>
            <w:vMerge w:val="restart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391" w:type="dxa"/>
            <w:vMerge w:val="restart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Наименование отделения</w:t>
            </w:r>
          </w:p>
        </w:tc>
        <w:tc>
          <w:tcPr>
            <w:tcW w:w="1842" w:type="dxa"/>
            <w:vMerge w:val="restart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Кол-во мест</w:t>
            </w:r>
          </w:p>
        </w:tc>
        <w:tc>
          <w:tcPr>
            <w:tcW w:w="8450" w:type="dxa"/>
            <w:gridSpan w:val="4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</w:p>
        </w:tc>
      </w:tr>
      <w:tr w:rsidR="001453DC" w:rsidRPr="001453DC" w:rsidTr="007255DD">
        <w:tc>
          <w:tcPr>
            <w:tcW w:w="2112" w:type="dxa"/>
            <w:vMerge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Merge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12" w:type="dxa"/>
            <w:vAlign w:val="center"/>
          </w:tcPr>
          <w:p w:rsidR="008247B3" w:rsidRPr="001453DC" w:rsidRDefault="008247B3" w:rsidP="001453DC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112" w:type="dxa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</w:tc>
        <w:tc>
          <w:tcPr>
            <w:tcW w:w="2113" w:type="dxa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</w:tc>
        <w:tc>
          <w:tcPr>
            <w:tcW w:w="2113" w:type="dxa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</w:tc>
      </w:tr>
      <w:tr w:rsidR="001453DC" w:rsidRPr="001453DC" w:rsidTr="007255DD">
        <w:tc>
          <w:tcPr>
            <w:tcW w:w="2112" w:type="dxa"/>
            <w:vMerge w:val="restart"/>
            <w:vAlign w:val="center"/>
          </w:tcPr>
          <w:p w:rsidR="008247B3" w:rsidRPr="001453DC" w:rsidRDefault="008247B3" w:rsidP="002A17C4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1 квартал</w:t>
            </w:r>
            <w:r w:rsidR="00C006B4">
              <w:rPr>
                <w:sz w:val="28"/>
                <w:szCs w:val="28"/>
              </w:rPr>
              <w:t xml:space="preserve"> </w:t>
            </w:r>
            <w:r w:rsidRPr="001453DC">
              <w:rPr>
                <w:sz w:val="28"/>
                <w:szCs w:val="28"/>
              </w:rPr>
              <w:t>20</w:t>
            </w:r>
            <w:r w:rsidR="002A17C4">
              <w:rPr>
                <w:sz w:val="28"/>
                <w:szCs w:val="28"/>
              </w:rPr>
              <w:t>20</w:t>
            </w:r>
            <w:r w:rsidRPr="0014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91" w:type="dxa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8247B3" w:rsidRPr="001453DC" w:rsidRDefault="008247B3" w:rsidP="002A17C4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2</w:t>
            </w:r>
            <w:r w:rsidR="002A17C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2112" w:type="dxa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8247B3" w:rsidRPr="001453DC" w:rsidRDefault="009953A2" w:rsidP="002A1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A17C4">
              <w:rPr>
                <w:sz w:val="28"/>
                <w:szCs w:val="28"/>
              </w:rPr>
              <w:t>7</w:t>
            </w:r>
          </w:p>
        </w:tc>
        <w:tc>
          <w:tcPr>
            <w:tcW w:w="2113" w:type="dxa"/>
            <w:vAlign w:val="center"/>
          </w:tcPr>
          <w:p w:rsidR="008247B3" w:rsidRPr="001453DC" w:rsidRDefault="002A17C4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2A17C4" w:rsidRPr="001453DC" w:rsidTr="00FF6AE6">
        <w:trPr>
          <w:trHeight w:val="1288"/>
        </w:trPr>
        <w:tc>
          <w:tcPr>
            <w:tcW w:w="2112" w:type="dxa"/>
            <w:vMerge/>
            <w:vAlign w:val="center"/>
          </w:tcPr>
          <w:p w:rsidR="002A17C4" w:rsidRPr="001453DC" w:rsidRDefault="002A17C4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2A17C4" w:rsidRPr="001453DC" w:rsidRDefault="002A17C4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2A17C4" w:rsidRPr="001453DC" w:rsidRDefault="002A17C4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2A17C4" w:rsidRPr="001453DC" w:rsidRDefault="002A17C4" w:rsidP="00822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2112" w:type="dxa"/>
            <w:vAlign w:val="center"/>
          </w:tcPr>
          <w:p w:rsidR="002A17C4" w:rsidRPr="001453DC" w:rsidRDefault="002A17C4" w:rsidP="002A1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3" w:type="dxa"/>
            <w:vAlign w:val="center"/>
          </w:tcPr>
          <w:p w:rsidR="002A17C4" w:rsidRPr="001453DC" w:rsidRDefault="002A17C4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2A17C4" w:rsidRPr="001453DC" w:rsidRDefault="002A17C4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0F5C93" w:rsidRPr="001453DC" w:rsidTr="00FF6AE6">
        <w:trPr>
          <w:trHeight w:val="1288"/>
        </w:trPr>
        <w:tc>
          <w:tcPr>
            <w:tcW w:w="2112" w:type="dxa"/>
            <w:vMerge w:val="restart"/>
            <w:vAlign w:val="center"/>
          </w:tcPr>
          <w:p w:rsidR="000F5C93" w:rsidRDefault="000F5C93" w:rsidP="001453DC">
            <w:pPr>
              <w:jc w:val="center"/>
              <w:rPr>
                <w:sz w:val="28"/>
                <w:szCs w:val="28"/>
              </w:rPr>
            </w:pPr>
          </w:p>
          <w:p w:rsidR="000F5C93" w:rsidRDefault="000F5C93" w:rsidP="001453DC">
            <w:pPr>
              <w:jc w:val="center"/>
              <w:rPr>
                <w:sz w:val="28"/>
                <w:szCs w:val="28"/>
              </w:rPr>
            </w:pPr>
          </w:p>
          <w:p w:rsidR="000F5C93" w:rsidRDefault="000F5C93" w:rsidP="001453DC">
            <w:pPr>
              <w:jc w:val="center"/>
              <w:rPr>
                <w:sz w:val="28"/>
                <w:szCs w:val="28"/>
              </w:rPr>
            </w:pPr>
          </w:p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полугодие </w:t>
            </w:r>
            <w:r>
              <w:rPr>
                <w:sz w:val="28"/>
                <w:szCs w:val="28"/>
              </w:rPr>
              <w:lastRenderedPageBreak/>
              <w:t>2020</w:t>
            </w:r>
          </w:p>
        </w:tc>
        <w:tc>
          <w:tcPr>
            <w:tcW w:w="2391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lastRenderedPageBreak/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0F5C93" w:rsidRDefault="000F5C93" w:rsidP="00822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2112" w:type="dxa"/>
            <w:vAlign w:val="center"/>
          </w:tcPr>
          <w:p w:rsidR="000F5C93" w:rsidRDefault="000F5C93" w:rsidP="002A1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13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F5C93" w:rsidRPr="001453DC" w:rsidTr="00FF6AE6">
        <w:trPr>
          <w:trHeight w:val="1288"/>
        </w:trPr>
        <w:tc>
          <w:tcPr>
            <w:tcW w:w="2112" w:type="dxa"/>
            <w:vMerge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0F5C93" w:rsidRDefault="000F5C93" w:rsidP="00822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2112" w:type="dxa"/>
            <w:vAlign w:val="center"/>
          </w:tcPr>
          <w:p w:rsidR="000F5C93" w:rsidRDefault="000F5C93" w:rsidP="002A1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13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F5C93" w:rsidRPr="001453DC" w:rsidTr="00FF6AE6">
        <w:trPr>
          <w:trHeight w:val="1288"/>
        </w:trPr>
        <w:tc>
          <w:tcPr>
            <w:tcW w:w="2112" w:type="dxa"/>
            <w:vMerge w:val="restart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 месяцев 2020</w:t>
            </w:r>
          </w:p>
        </w:tc>
        <w:tc>
          <w:tcPr>
            <w:tcW w:w="2391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0F5C93" w:rsidRDefault="000F5C93" w:rsidP="00822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2112" w:type="dxa"/>
            <w:vAlign w:val="center"/>
          </w:tcPr>
          <w:p w:rsidR="000F5C93" w:rsidRDefault="000F5C93" w:rsidP="002A1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13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0F5C93" w:rsidRPr="001453DC" w:rsidTr="00FF6AE6">
        <w:trPr>
          <w:trHeight w:val="1288"/>
        </w:trPr>
        <w:tc>
          <w:tcPr>
            <w:tcW w:w="2112" w:type="dxa"/>
            <w:vMerge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0F5C93" w:rsidRDefault="000F5C93" w:rsidP="00822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2112" w:type="dxa"/>
            <w:vAlign w:val="center"/>
          </w:tcPr>
          <w:p w:rsidR="000F5C93" w:rsidRDefault="000F5C93" w:rsidP="002A1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113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0F5C93" w:rsidRPr="001453DC" w:rsidRDefault="000F5C93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174D0" w:rsidRPr="001453DC" w:rsidTr="00FF6AE6">
        <w:trPr>
          <w:trHeight w:val="1288"/>
        </w:trPr>
        <w:tc>
          <w:tcPr>
            <w:tcW w:w="2112" w:type="dxa"/>
            <w:vMerge w:val="restart"/>
            <w:vAlign w:val="center"/>
          </w:tcPr>
          <w:p w:rsidR="007174D0" w:rsidRPr="001453DC" w:rsidRDefault="007174D0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2020 год</w:t>
            </w:r>
          </w:p>
        </w:tc>
        <w:tc>
          <w:tcPr>
            <w:tcW w:w="2391" w:type="dxa"/>
            <w:vAlign w:val="center"/>
          </w:tcPr>
          <w:p w:rsidR="007174D0" w:rsidRPr="001453DC" w:rsidRDefault="007174D0" w:rsidP="004720B4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милосердия для престарелых и инвалидов</w:t>
            </w:r>
          </w:p>
        </w:tc>
        <w:tc>
          <w:tcPr>
            <w:tcW w:w="1842" w:type="dxa"/>
            <w:vAlign w:val="center"/>
          </w:tcPr>
          <w:p w:rsidR="007174D0" w:rsidRDefault="007174D0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112" w:type="dxa"/>
            <w:vAlign w:val="center"/>
          </w:tcPr>
          <w:p w:rsidR="007174D0" w:rsidRDefault="007174D0" w:rsidP="00822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2112" w:type="dxa"/>
            <w:vAlign w:val="center"/>
          </w:tcPr>
          <w:p w:rsidR="007174D0" w:rsidRDefault="007174D0" w:rsidP="002A1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7174D0" w:rsidRDefault="00B053FB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113" w:type="dxa"/>
            <w:vAlign w:val="center"/>
          </w:tcPr>
          <w:p w:rsidR="007174D0" w:rsidRDefault="00B053FB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7174D0" w:rsidRPr="001453DC" w:rsidTr="00FF6AE6">
        <w:trPr>
          <w:trHeight w:val="1288"/>
        </w:trPr>
        <w:tc>
          <w:tcPr>
            <w:tcW w:w="2112" w:type="dxa"/>
            <w:vMerge/>
            <w:vAlign w:val="center"/>
          </w:tcPr>
          <w:p w:rsidR="007174D0" w:rsidRPr="001453DC" w:rsidRDefault="007174D0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Align w:val="center"/>
          </w:tcPr>
          <w:p w:rsidR="007174D0" w:rsidRPr="001453DC" w:rsidRDefault="007174D0" w:rsidP="004720B4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Стационарное отделение «Социальная гостиница»</w:t>
            </w:r>
          </w:p>
        </w:tc>
        <w:tc>
          <w:tcPr>
            <w:tcW w:w="1842" w:type="dxa"/>
            <w:vAlign w:val="center"/>
          </w:tcPr>
          <w:p w:rsidR="007174D0" w:rsidRDefault="007174D0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12" w:type="dxa"/>
            <w:vAlign w:val="center"/>
          </w:tcPr>
          <w:p w:rsidR="007174D0" w:rsidRDefault="00B053FB" w:rsidP="008226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2112" w:type="dxa"/>
            <w:vAlign w:val="center"/>
          </w:tcPr>
          <w:p w:rsidR="007174D0" w:rsidRDefault="00B053FB" w:rsidP="002A1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113" w:type="dxa"/>
            <w:vAlign w:val="center"/>
          </w:tcPr>
          <w:p w:rsidR="007174D0" w:rsidRDefault="00B053FB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113" w:type="dxa"/>
            <w:vAlign w:val="center"/>
          </w:tcPr>
          <w:p w:rsidR="007174D0" w:rsidRDefault="00B053FB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822674" w:rsidRDefault="00822674" w:rsidP="008247B3">
      <w:pPr>
        <w:rPr>
          <w:b/>
          <w:sz w:val="28"/>
          <w:szCs w:val="28"/>
        </w:rPr>
      </w:pPr>
    </w:p>
    <w:p w:rsidR="008247B3" w:rsidRDefault="007A7D98" w:rsidP="008247B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247B3" w:rsidRPr="008247B3">
        <w:rPr>
          <w:b/>
          <w:sz w:val="28"/>
          <w:szCs w:val="28"/>
        </w:rPr>
        <w:lastRenderedPageBreak/>
        <w:t xml:space="preserve">В </w:t>
      </w:r>
      <w:proofErr w:type="spellStart"/>
      <w:r w:rsidR="008247B3">
        <w:rPr>
          <w:b/>
          <w:sz w:val="28"/>
          <w:szCs w:val="28"/>
        </w:rPr>
        <w:t>полустационарной</w:t>
      </w:r>
      <w:proofErr w:type="spellEnd"/>
      <w:r w:rsidR="008247B3">
        <w:rPr>
          <w:b/>
          <w:sz w:val="28"/>
          <w:szCs w:val="28"/>
        </w:rPr>
        <w:t xml:space="preserve"> форме социального обслуживания</w:t>
      </w:r>
      <w:r w:rsidR="008247B3" w:rsidRPr="008247B3">
        <w:rPr>
          <w:b/>
          <w:sz w:val="28"/>
          <w:szCs w:val="28"/>
        </w:rPr>
        <w:t>:</w:t>
      </w:r>
    </w:p>
    <w:p w:rsidR="009953A2" w:rsidRPr="008247B3" w:rsidRDefault="009953A2" w:rsidP="008247B3">
      <w:pPr>
        <w:rPr>
          <w:b/>
          <w:sz w:val="28"/>
          <w:szCs w:val="28"/>
        </w:rPr>
      </w:pPr>
    </w:p>
    <w:tbl>
      <w:tblPr>
        <w:tblW w:w="15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8"/>
        <w:gridCol w:w="2757"/>
        <w:gridCol w:w="3333"/>
        <w:gridCol w:w="2847"/>
        <w:gridCol w:w="1572"/>
        <w:gridCol w:w="1779"/>
        <w:gridCol w:w="1591"/>
      </w:tblGrid>
      <w:tr w:rsidR="001453DC" w:rsidRPr="001453DC" w:rsidTr="00FB4DA5">
        <w:trPr>
          <w:jc w:val="center"/>
        </w:trPr>
        <w:tc>
          <w:tcPr>
            <w:tcW w:w="1848" w:type="dxa"/>
            <w:vMerge w:val="restart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ПЕРИОД</w:t>
            </w:r>
          </w:p>
        </w:tc>
        <w:tc>
          <w:tcPr>
            <w:tcW w:w="2757" w:type="dxa"/>
            <w:vMerge w:val="restart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Наименование отделения</w:t>
            </w:r>
          </w:p>
        </w:tc>
        <w:tc>
          <w:tcPr>
            <w:tcW w:w="3333" w:type="dxa"/>
            <w:vMerge w:val="restart"/>
            <w:vAlign w:val="center"/>
          </w:tcPr>
          <w:p w:rsidR="008247B3" w:rsidRPr="001453DC" w:rsidRDefault="001C075E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Кол-во граждан, находящихся на социальном обслуживании на конец периода </w:t>
            </w:r>
          </w:p>
        </w:tc>
        <w:tc>
          <w:tcPr>
            <w:tcW w:w="7789" w:type="dxa"/>
            <w:gridSpan w:val="4"/>
            <w:vAlign w:val="center"/>
          </w:tcPr>
          <w:p w:rsidR="008247B3" w:rsidRPr="001453DC" w:rsidRDefault="008247B3" w:rsidP="00CB7F66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Количество обслуженных граждан за отчетный период</w:t>
            </w:r>
            <w:r w:rsidR="00FB4DA5">
              <w:rPr>
                <w:sz w:val="28"/>
                <w:szCs w:val="28"/>
              </w:rPr>
              <w:t xml:space="preserve"> </w:t>
            </w:r>
            <w:r w:rsidR="00CB7F66">
              <w:rPr>
                <w:sz w:val="28"/>
                <w:szCs w:val="28"/>
              </w:rPr>
              <w:t>(нарастающим итогом)</w:t>
            </w:r>
          </w:p>
        </w:tc>
      </w:tr>
      <w:tr w:rsidR="001453DC" w:rsidRPr="001453DC" w:rsidTr="009E7724">
        <w:trPr>
          <w:jc w:val="center"/>
        </w:trPr>
        <w:tc>
          <w:tcPr>
            <w:tcW w:w="1848" w:type="dxa"/>
            <w:vMerge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Merge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33" w:type="dxa"/>
            <w:vMerge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7" w:type="dxa"/>
            <w:vAlign w:val="center"/>
          </w:tcPr>
          <w:p w:rsidR="008247B3" w:rsidRDefault="008247B3" w:rsidP="001453DC">
            <w:pPr>
              <w:jc w:val="center"/>
              <w:rPr>
                <w:b/>
                <w:sz w:val="28"/>
                <w:szCs w:val="28"/>
              </w:rPr>
            </w:pPr>
            <w:r w:rsidRPr="001453DC">
              <w:rPr>
                <w:b/>
                <w:sz w:val="28"/>
                <w:szCs w:val="28"/>
              </w:rPr>
              <w:t>ВСЕГО</w:t>
            </w:r>
          </w:p>
          <w:p w:rsidR="00FB4DA5" w:rsidRPr="001453DC" w:rsidRDefault="00FB4DA5" w:rsidP="001453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(чел.)</w:t>
            </w:r>
          </w:p>
        </w:tc>
        <w:tc>
          <w:tcPr>
            <w:tcW w:w="1572" w:type="dxa"/>
            <w:vAlign w:val="center"/>
          </w:tcPr>
          <w:p w:rsidR="008247B3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Бесплатно</w:t>
            </w:r>
          </w:p>
          <w:p w:rsidR="00FB4DA5" w:rsidRPr="001453DC" w:rsidRDefault="00FB4DA5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779" w:type="dxa"/>
            <w:vAlign w:val="center"/>
          </w:tcPr>
          <w:p w:rsidR="008247B3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частичной оплатой</w:t>
            </w:r>
          </w:p>
          <w:p w:rsidR="00FB4DA5" w:rsidRPr="001453DC" w:rsidRDefault="00FB4DA5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  <w:tc>
          <w:tcPr>
            <w:tcW w:w="1591" w:type="dxa"/>
            <w:vAlign w:val="center"/>
          </w:tcPr>
          <w:p w:rsidR="008247B3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С полной оплатой</w:t>
            </w:r>
          </w:p>
          <w:p w:rsidR="00FB4DA5" w:rsidRPr="001453DC" w:rsidRDefault="00FB4DA5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(чел.)</w:t>
            </w:r>
          </w:p>
        </w:tc>
      </w:tr>
      <w:tr w:rsidR="001453DC" w:rsidRPr="001453DC" w:rsidTr="009E7724">
        <w:trPr>
          <w:jc w:val="center"/>
        </w:trPr>
        <w:tc>
          <w:tcPr>
            <w:tcW w:w="1848" w:type="dxa"/>
            <w:vMerge w:val="restart"/>
            <w:vAlign w:val="center"/>
          </w:tcPr>
          <w:p w:rsidR="008247B3" w:rsidRPr="001453DC" w:rsidRDefault="008247B3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1 квартал </w:t>
            </w:r>
          </w:p>
          <w:p w:rsidR="008247B3" w:rsidRPr="001453DC" w:rsidRDefault="008247B3" w:rsidP="002A17C4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20</w:t>
            </w:r>
            <w:r w:rsidR="002A17C4">
              <w:rPr>
                <w:sz w:val="28"/>
                <w:szCs w:val="28"/>
              </w:rPr>
              <w:t>20</w:t>
            </w:r>
            <w:r w:rsidRPr="0014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:rsidR="008247B3" w:rsidRPr="001453DC" w:rsidRDefault="00622D6B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3333" w:type="dxa"/>
            <w:vAlign w:val="center"/>
          </w:tcPr>
          <w:p w:rsidR="008247B3" w:rsidRPr="001453DC" w:rsidRDefault="00CB7F66" w:rsidP="00CB7F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 - </w:t>
            </w:r>
            <w:r w:rsidR="00BA3DE2">
              <w:rPr>
                <w:sz w:val="28"/>
                <w:szCs w:val="28"/>
              </w:rPr>
              <w:t>1</w:t>
            </w:r>
            <w:r w:rsidR="002A17C4">
              <w:rPr>
                <w:sz w:val="28"/>
                <w:szCs w:val="28"/>
              </w:rPr>
              <w:t>26</w:t>
            </w:r>
          </w:p>
          <w:p w:rsidR="001C075E" w:rsidRPr="001453DC" w:rsidRDefault="00CB7F66" w:rsidP="002A17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- </w:t>
            </w:r>
            <w:r w:rsidR="002A17C4">
              <w:rPr>
                <w:sz w:val="28"/>
                <w:szCs w:val="28"/>
              </w:rPr>
              <w:t>285</w:t>
            </w:r>
          </w:p>
        </w:tc>
        <w:tc>
          <w:tcPr>
            <w:tcW w:w="2847" w:type="dxa"/>
            <w:vAlign w:val="center"/>
          </w:tcPr>
          <w:p w:rsidR="008247B3" w:rsidRPr="001453DC" w:rsidRDefault="002A17C4" w:rsidP="001453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357</w:t>
            </w:r>
          </w:p>
        </w:tc>
        <w:tc>
          <w:tcPr>
            <w:tcW w:w="1572" w:type="dxa"/>
            <w:vAlign w:val="center"/>
          </w:tcPr>
          <w:p w:rsidR="008247B3" w:rsidRPr="001453DC" w:rsidRDefault="002A17C4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</w:t>
            </w:r>
          </w:p>
        </w:tc>
        <w:tc>
          <w:tcPr>
            <w:tcW w:w="1779" w:type="dxa"/>
            <w:vAlign w:val="center"/>
          </w:tcPr>
          <w:p w:rsidR="008247B3" w:rsidRPr="001453DC" w:rsidRDefault="00622D6B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8247B3" w:rsidRPr="001453DC" w:rsidRDefault="00622D6B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1453DC" w:rsidRPr="001453DC" w:rsidTr="009E7724">
        <w:trPr>
          <w:jc w:val="center"/>
        </w:trPr>
        <w:tc>
          <w:tcPr>
            <w:tcW w:w="1848" w:type="dxa"/>
            <w:vMerge/>
            <w:vAlign w:val="center"/>
          </w:tcPr>
          <w:p w:rsidR="001C075E" w:rsidRPr="001453DC" w:rsidRDefault="001C075E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1C075E" w:rsidRPr="001453DC" w:rsidRDefault="001C075E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1C075E" w:rsidRPr="00175E98" w:rsidRDefault="00BA3DE2" w:rsidP="00FB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="00FB4DA5" w:rsidRPr="00175E98">
              <w:rPr>
                <w:sz w:val="28"/>
                <w:szCs w:val="28"/>
              </w:rPr>
              <w:t xml:space="preserve">старше 18 лет – </w:t>
            </w:r>
            <w:r w:rsidR="002A17C4">
              <w:rPr>
                <w:sz w:val="28"/>
                <w:szCs w:val="28"/>
              </w:rPr>
              <w:t>416</w:t>
            </w:r>
          </w:p>
          <w:p w:rsidR="00FB4DA5" w:rsidRDefault="00055F4B" w:rsidP="00FB4DA5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 w:rsidR="00BA3DE2"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 w:rsidR="002A17C4">
              <w:rPr>
                <w:sz w:val="28"/>
                <w:szCs w:val="28"/>
              </w:rPr>
              <w:t>144</w:t>
            </w:r>
          </w:p>
          <w:p w:rsidR="00BA3DE2" w:rsidRPr="00175E98" w:rsidRDefault="00BA3DE2" w:rsidP="00FB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детей-инвалидов - </w:t>
            </w:r>
            <w:r w:rsidR="002A17C4">
              <w:rPr>
                <w:sz w:val="28"/>
                <w:szCs w:val="28"/>
              </w:rPr>
              <w:t>133</w:t>
            </w:r>
          </w:p>
          <w:p w:rsidR="00FB4DA5" w:rsidRPr="00FB4DA5" w:rsidRDefault="00FB4DA5" w:rsidP="002A17C4">
            <w:pPr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 w:rsidR="002A17C4">
              <w:rPr>
                <w:b/>
                <w:sz w:val="28"/>
                <w:szCs w:val="28"/>
              </w:rPr>
              <w:t>693</w:t>
            </w:r>
          </w:p>
        </w:tc>
        <w:tc>
          <w:tcPr>
            <w:tcW w:w="2847" w:type="dxa"/>
            <w:vAlign w:val="center"/>
          </w:tcPr>
          <w:p w:rsidR="001C075E" w:rsidRDefault="00630AE8" w:rsidP="00FB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="00FB4DA5">
              <w:rPr>
                <w:sz w:val="28"/>
                <w:szCs w:val="28"/>
              </w:rPr>
              <w:t>с</w:t>
            </w:r>
            <w:r w:rsidR="00FB4DA5" w:rsidRPr="00FB4DA5">
              <w:rPr>
                <w:sz w:val="28"/>
                <w:szCs w:val="28"/>
              </w:rPr>
              <w:t xml:space="preserve">тарше 18 лет </w:t>
            </w:r>
            <w:r w:rsidR="00FB4DA5">
              <w:rPr>
                <w:sz w:val="28"/>
                <w:szCs w:val="28"/>
              </w:rPr>
              <w:t xml:space="preserve">– </w:t>
            </w:r>
            <w:r w:rsidR="00C627F5">
              <w:rPr>
                <w:sz w:val="28"/>
                <w:szCs w:val="28"/>
              </w:rPr>
              <w:t>2</w:t>
            </w:r>
            <w:r w:rsidR="002A17C4">
              <w:rPr>
                <w:sz w:val="28"/>
                <w:szCs w:val="28"/>
              </w:rPr>
              <w:t>69</w:t>
            </w:r>
            <w:r w:rsidR="00FB4DA5">
              <w:rPr>
                <w:sz w:val="28"/>
                <w:szCs w:val="28"/>
              </w:rPr>
              <w:t xml:space="preserve"> </w:t>
            </w:r>
          </w:p>
          <w:p w:rsidR="00630AE8" w:rsidRDefault="00FB4DA5" w:rsidP="00FB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  <w:r w:rsidR="00630AE8">
              <w:rPr>
                <w:sz w:val="28"/>
                <w:szCs w:val="28"/>
              </w:rPr>
              <w:t>- инвалиды</w:t>
            </w:r>
            <w:r>
              <w:rPr>
                <w:sz w:val="28"/>
                <w:szCs w:val="28"/>
              </w:rPr>
              <w:t xml:space="preserve"> – </w:t>
            </w:r>
            <w:r w:rsidR="002A17C4">
              <w:rPr>
                <w:sz w:val="28"/>
                <w:szCs w:val="28"/>
              </w:rPr>
              <w:t>76</w:t>
            </w:r>
          </w:p>
          <w:p w:rsidR="00FB4DA5" w:rsidRDefault="00630AE8" w:rsidP="00FB4D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детей-инвалидов - </w:t>
            </w:r>
            <w:r w:rsidR="002A17C4">
              <w:rPr>
                <w:sz w:val="28"/>
                <w:szCs w:val="28"/>
              </w:rPr>
              <w:t>58</w:t>
            </w:r>
          </w:p>
          <w:p w:rsidR="00FB4DA5" w:rsidRPr="00FB4DA5" w:rsidRDefault="00FB4DA5" w:rsidP="002A17C4">
            <w:pPr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 w:rsidR="002A17C4">
              <w:rPr>
                <w:b/>
                <w:sz w:val="28"/>
                <w:szCs w:val="28"/>
              </w:rPr>
              <w:t>403</w:t>
            </w:r>
            <w:r w:rsidRPr="00FB4DA5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72" w:type="dxa"/>
            <w:vAlign w:val="center"/>
          </w:tcPr>
          <w:p w:rsidR="001C075E" w:rsidRPr="001453DC" w:rsidRDefault="002A17C4" w:rsidP="001453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403</w:t>
            </w:r>
          </w:p>
        </w:tc>
        <w:tc>
          <w:tcPr>
            <w:tcW w:w="1779" w:type="dxa"/>
            <w:vAlign w:val="center"/>
          </w:tcPr>
          <w:p w:rsidR="001C075E" w:rsidRPr="001453DC" w:rsidRDefault="001C075E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1C075E" w:rsidRPr="001453DC" w:rsidRDefault="001C075E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1453DC" w:rsidRPr="001453DC" w:rsidTr="009E7724">
        <w:trPr>
          <w:jc w:val="center"/>
        </w:trPr>
        <w:tc>
          <w:tcPr>
            <w:tcW w:w="1848" w:type="dxa"/>
            <w:vMerge/>
            <w:vAlign w:val="center"/>
          </w:tcPr>
          <w:p w:rsidR="001C075E" w:rsidRPr="001453DC" w:rsidRDefault="001C075E" w:rsidP="001453D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1C075E" w:rsidRPr="001453DC" w:rsidRDefault="001C075E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1C075E" w:rsidRPr="001453DC" w:rsidRDefault="00CB7F66" w:rsidP="00CB7F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1C075E" w:rsidRPr="001453DC" w:rsidRDefault="009C2E9C" w:rsidP="00175E9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342</w:t>
            </w:r>
          </w:p>
        </w:tc>
        <w:tc>
          <w:tcPr>
            <w:tcW w:w="1572" w:type="dxa"/>
            <w:vAlign w:val="center"/>
          </w:tcPr>
          <w:p w:rsidR="001C075E" w:rsidRPr="001453DC" w:rsidRDefault="009C2E9C" w:rsidP="00175E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342</w:t>
            </w:r>
          </w:p>
        </w:tc>
        <w:tc>
          <w:tcPr>
            <w:tcW w:w="1779" w:type="dxa"/>
            <w:vAlign w:val="center"/>
          </w:tcPr>
          <w:p w:rsidR="001C075E" w:rsidRPr="001453DC" w:rsidRDefault="001C075E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1C075E" w:rsidRPr="001453DC" w:rsidRDefault="001C075E" w:rsidP="001453DC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0F5C93" w:rsidRPr="001453DC" w:rsidTr="009E7724">
        <w:trPr>
          <w:jc w:val="center"/>
        </w:trPr>
        <w:tc>
          <w:tcPr>
            <w:tcW w:w="1848" w:type="dxa"/>
            <w:vMerge w:val="restart"/>
            <w:vAlign w:val="center"/>
          </w:tcPr>
          <w:p w:rsidR="000F5C93" w:rsidRPr="001453DC" w:rsidRDefault="000160CC" w:rsidP="00EF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F5C93">
              <w:rPr>
                <w:sz w:val="28"/>
                <w:szCs w:val="28"/>
              </w:rPr>
              <w:t xml:space="preserve">1 полугодие </w:t>
            </w:r>
            <w:r w:rsidR="000F5C93" w:rsidRPr="001453DC">
              <w:rPr>
                <w:sz w:val="28"/>
                <w:szCs w:val="28"/>
              </w:rPr>
              <w:t xml:space="preserve"> </w:t>
            </w:r>
          </w:p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1453D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757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3333" w:type="dxa"/>
            <w:vAlign w:val="center"/>
          </w:tcPr>
          <w:p w:rsidR="000F5C93" w:rsidRPr="001453DC" w:rsidRDefault="000F5C93" w:rsidP="00EF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семей - 121</w:t>
            </w:r>
          </w:p>
          <w:p w:rsidR="000F5C93" w:rsidRPr="001453DC" w:rsidRDefault="000F5C93" w:rsidP="000F5C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детей - 269</w:t>
            </w:r>
          </w:p>
        </w:tc>
        <w:tc>
          <w:tcPr>
            <w:tcW w:w="2847" w:type="dxa"/>
            <w:vAlign w:val="center"/>
          </w:tcPr>
          <w:p w:rsidR="000F5C93" w:rsidRPr="001453DC" w:rsidRDefault="000F5C93" w:rsidP="000F5C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388</w:t>
            </w:r>
          </w:p>
        </w:tc>
        <w:tc>
          <w:tcPr>
            <w:tcW w:w="1572" w:type="dxa"/>
            <w:vAlign w:val="center"/>
          </w:tcPr>
          <w:p w:rsidR="000F5C93" w:rsidRPr="001453DC" w:rsidRDefault="000F5C93" w:rsidP="000F5C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388</w:t>
            </w:r>
          </w:p>
        </w:tc>
        <w:tc>
          <w:tcPr>
            <w:tcW w:w="1779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0F5C93" w:rsidRPr="001453DC" w:rsidTr="009E7724">
        <w:trPr>
          <w:jc w:val="center"/>
        </w:trPr>
        <w:tc>
          <w:tcPr>
            <w:tcW w:w="1848" w:type="dxa"/>
            <w:vMerge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0F5C93" w:rsidRPr="00175E98" w:rsidRDefault="000F5C93" w:rsidP="00EF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инвалиды </w:t>
            </w:r>
            <w:r w:rsidRPr="00175E98">
              <w:rPr>
                <w:sz w:val="28"/>
                <w:szCs w:val="28"/>
              </w:rPr>
              <w:t xml:space="preserve">старше 18 лет – </w:t>
            </w:r>
            <w:r w:rsidR="00BF48A9">
              <w:rPr>
                <w:sz w:val="28"/>
                <w:szCs w:val="28"/>
              </w:rPr>
              <w:t>350</w:t>
            </w:r>
          </w:p>
          <w:p w:rsidR="000F5C93" w:rsidRDefault="000F5C93" w:rsidP="00EF4AAB">
            <w:pPr>
              <w:rPr>
                <w:sz w:val="28"/>
                <w:szCs w:val="28"/>
              </w:rPr>
            </w:pPr>
            <w:r w:rsidRPr="00175E98">
              <w:rPr>
                <w:sz w:val="28"/>
                <w:szCs w:val="28"/>
              </w:rPr>
              <w:t>дети</w:t>
            </w:r>
            <w:r>
              <w:rPr>
                <w:sz w:val="28"/>
                <w:szCs w:val="28"/>
              </w:rPr>
              <w:t>-инвалиды</w:t>
            </w:r>
            <w:r w:rsidRPr="00175E98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1</w:t>
            </w:r>
            <w:r w:rsidR="00BF48A9">
              <w:rPr>
                <w:sz w:val="28"/>
                <w:szCs w:val="28"/>
              </w:rPr>
              <w:t>17</w:t>
            </w:r>
          </w:p>
          <w:p w:rsidR="000F5C93" w:rsidRPr="00175E98" w:rsidRDefault="000F5C93" w:rsidP="00EF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детей-инвалидов - </w:t>
            </w:r>
            <w:r w:rsidR="00BF48A9">
              <w:rPr>
                <w:sz w:val="28"/>
                <w:szCs w:val="28"/>
              </w:rPr>
              <w:t>112</w:t>
            </w:r>
          </w:p>
          <w:p w:rsidR="000F5C93" w:rsidRPr="00FB4DA5" w:rsidRDefault="000F5C93" w:rsidP="00BF48A9">
            <w:pPr>
              <w:rPr>
                <w:b/>
                <w:sz w:val="28"/>
                <w:szCs w:val="28"/>
              </w:rPr>
            </w:pPr>
            <w:r w:rsidRPr="00175E98">
              <w:rPr>
                <w:b/>
                <w:sz w:val="28"/>
                <w:szCs w:val="28"/>
              </w:rPr>
              <w:t xml:space="preserve">ВСЕГО: </w:t>
            </w:r>
            <w:r w:rsidR="00BF48A9">
              <w:rPr>
                <w:b/>
                <w:sz w:val="28"/>
                <w:szCs w:val="28"/>
              </w:rPr>
              <w:t>579</w:t>
            </w:r>
          </w:p>
        </w:tc>
        <w:tc>
          <w:tcPr>
            <w:tcW w:w="2847" w:type="dxa"/>
            <w:vAlign w:val="center"/>
          </w:tcPr>
          <w:p w:rsidR="000F5C93" w:rsidRDefault="000F5C93" w:rsidP="00EF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инвалиды с</w:t>
            </w:r>
            <w:r w:rsidRPr="00FB4DA5">
              <w:rPr>
                <w:sz w:val="28"/>
                <w:szCs w:val="28"/>
              </w:rPr>
              <w:t xml:space="preserve">тарше 18 лет </w:t>
            </w:r>
            <w:r>
              <w:rPr>
                <w:sz w:val="28"/>
                <w:szCs w:val="28"/>
              </w:rPr>
              <w:t xml:space="preserve">– </w:t>
            </w:r>
            <w:r w:rsidR="00BF48A9">
              <w:rPr>
                <w:sz w:val="28"/>
                <w:szCs w:val="28"/>
              </w:rPr>
              <w:t>397</w:t>
            </w:r>
            <w:r>
              <w:rPr>
                <w:sz w:val="28"/>
                <w:szCs w:val="28"/>
              </w:rPr>
              <w:t xml:space="preserve"> </w:t>
            </w:r>
          </w:p>
          <w:p w:rsidR="000F5C93" w:rsidRDefault="000F5C93" w:rsidP="00EF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дети- инвалиды – </w:t>
            </w:r>
            <w:r w:rsidR="00BF48A9">
              <w:rPr>
                <w:sz w:val="28"/>
                <w:szCs w:val="28"/>
              </w:rPr>
              <w:t>105</w:t>
            </w:r>
          </w:p>
          <w:p w:rsidR="000F5C93" w:rsidRDefault="000F5C93" w:rsidP="00EF4A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 детей-инвалидов - </w:t>
            </w:r>
            <w:r w:rsidR="00BF48A9">
              <w:rPr>
                <w:sz w:val="28"/>
                <w:szCs w:val="28"/>
              </w:rPr>
              <w:t>84</w:t>
            </w:r>
          </w:p>
          <w:p w:rsidR="000F5C93" w:rsidRPr="00FB4DA5" w:rsidRDefault="000F5C93" w:rsidP="00BF48A9">
            <w:pPr>
              <w:rPr>
                <w:b/>
                <w:sz w:val="28"/>
                <w:szCs w:val="28"/>
              </w:rPr>
            </w:pPr>
            <w:r w:rsidRPr="00FB4DA5">
              <w:rPr>
                <w:b/>
                <w:sz w:val="28"/>
                <w:szCs w:val="28"/>
              </w:rPr>
              <w:t xml:space="preserve">ВСЕГО: </w:t>
            </w:r>
            <w:r w:rsidR="00BF48A9">
              <w:rPr>
                <w:b/>
                <w:sz w:val="28"/>
                <w:szCs w:val="28"/>
              </w:rPr>
              <w:t>586</w:t>
            </w:r>
          </w:p>
        </w:tc>
        <w:tc>
          <w:tcPr>
            <w:tcW w:w="1572" w:type="dxa"/>
            <w:vAlign w:val="center"/>
          </w:tcPr>
          <w:p w:rsidR="000F5C93" w:rsidRPr="001453DC" w:rsidRDefault="00BF48A9" w:rsidP="00EF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586</w:t>
            </w:r>
          </w:p>
        </w:tc>
        <w:tc>
          <w:tcPr>
            <w:tcW w:w="1779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0F5C93" w:rsidRPr="001453DC" w:rsidTr="009E7724">
        <w:trPr>
          <w:jc w:val="center"/>
        </w:trPr>
        <w:tc>
          <w:tcPr>
            <w:tcW w:w="1848" w:type="dxa"/>
            <w:vMerge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 xml:space="preserve">Отделение срочного </w:t>
            </w:r>
            <w:r w:rsidRPr="001453DC">
              <w:rPr>
                <w:sz w:val="28"/>
                <w:szCs w:val="28"/>
              </w:rPr>
              <w:lastRenderedPageBreak/>
              <w:t>социального обслуживания</w:t>
            </w:r>
          </w:p>
        </w:tc>
        <w:tc>
          <w:tcPr>
            <w:tcW w:w="3333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2847" w:type="dxa"/>
            <w:vAlign w:val="center"/>
          </w:tcPr>
          <w:p w:rsidR="000F5C93" w:rsidRPr="001453DC" w:rsidRDefault="00BF48A9" w:rsidP="00EF4A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461</w:t>
            </w:r>
          </w:p>
        </w:tc>
        <w:tc>
          <w:tcPr>
            <w:tcW w:w="1572" w:type="dxa"/>
            <w:vAlign w:val="center"/>
          </w:tcPr>
          <w:p w:rsidR="000F5C93" w:rsidRPr="001453DC" w:rsidRDefault="00BF48A9" w:rsidP="00EF4A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461</w:t>
            </w:r>
          </w:p>
        </w:tc>
        <w:tc>
          <w:tcPr>
            <w:tcW w:w="1779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0F5C93" w:rsidRPr="001453DC" w:rsidRDefault="000F5C93" w:rsidP="00EF4AAB">
            <w:pPr>
              <w:jc w:val="center"/>
              <w:rPr>
                <w:sz w:val="28"/>
                <w:szCs w:val="28"/>
              </w:rPr>
            </w:pPr>
            <w:r w:rsidRPr="001453DC">
              <w:rPr>
                <w:sz w:val="28"/>
                <w:szCs w:val="28"/>
              </w:rPr>
              <w:t>0</w:t>
            </w:r>
          </w:p>
        </w:tc>
      </w:tr>
      <w:tr w:rsidR="00BF48A9" w:rsidRPr="007E01E6" w:rsidTr="009E7724">
        <w:trPr>
          <w:jc w:val="center"/>
        </w:trPr>
        <w:tc>
          <w:tcPr>
            <w:tcW w:w="1848" w:type="dxa"/>
            <w:vMerge w:val="restart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lastRenderedPageBreak/>
              <w:t xml:space="preserve">9 месяцев </w:t>
            </w:r>
          </w:p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 xml:space="preserve">2020 </w:t>
            </w:r>
          </w:p>
        </w:tc>
        <w:tc>
          <w:tcPr>
            <w:tcW w:w="2757" w:type="dxa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3333" w:type="dxa"/>
            <w:vAlign w:val="center"/>
          </w:tcPr>
          <w:p w:rsidR="00BF48A9" w:rsidRPr="007E01E6" w:rsidRDefault="00BF48A9" w:rsidP="00EF4AAB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семей - 1</w:t>
            </w:r>
            <w:r w:rsidR="00DA2F23">
              <w:rPr>
                <w:sz w:val="28"/>
                <w:szCs w:val="28"/>
              </w:rPr>
              <w:t>2</w:t>
            </w:r>
            <w:r w:rsidR="00F8647F" w:rsidRPr="007E01E6">
              <w:rPr>
                <w:sz w:val="28"/>
                <w:szCs w:val="28"/>
              </w:rPr>
              <w:t>5</w:t>
            </w:r>
          </w:p>
          <w:p w:rsidR="00BF48A9" w:rsidRPr="007E01E6" w:rsidRDefault="00BF48A9" w:rsidP="00F8647F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детей - 2</w:t>
            </w:r>
            <w:r w:rsidR="00F8647F" w:rsidRPr="007E01E6">
              <w:rPr>
                <w:sz w:val="28"/>
                <w:szCs w:val="28"/>
              </w:rPr>
              <w:t>82</w:t>
            </w:r>
          </w:p>
        </w:tc>
        <w:tc>
          <w:tcPr>
            <w:tcW w:w="2847" w:type="dxa"/>
            <w:vAlign w:val="center"/>
          </w:tcPr>
          <w:p w:rsidR="00BF48A9" w:rsidRPr="007E01E6" w:rsidRDefault="00F8647F" w:rsidP="00F8647F">
            <w:pPr>
              <w:jc w:val="center"/>
              <w:rPr>
                <w:b/>
                <w:sz w:val="28"/>
                <w:szCs w:val="28"/>
              </w:rPr>
            </w:pPr>
            <w:r w:rsidRPr="007E01E6">
              <w:rPr>
                <w:b/>
                <w:sz w:val="28"/>
                <w:szCs w:val="28"/>
              </w:rPr>
              <w:t>418</w:t>
            </w:r>
          </w:p>
        </w:tc>
        <w:tc>
          <w:tcPr>
            <w:tcW w:w="1572" w:type="dxa"/>
            <w:vAlign w:val="center"/>
          </w:tcPr>
          <w:p w:rsidR="00BF48A9" w:rsidRPr="007E01E6" w:rsidRDefault="00F8647F" w:rsidP="00F8647F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418</w:t>
            </w:r>
          </w:p>
        </w:tc>
        <w:tc>
          <w:tcPr>
            <w:tcW w:w="1779" w:type="dxa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</w:tr>
      <w:tr w:rsidR="00BF48A9" w:rsidRPr="007E01E6" w:rsidTr="009E7724">
        <w:trPr>
          <w:jc w:val="center"/>
        </w:trPr>
        <w:tc>
          <w:tcPr>
            <w:tcW w:w="1848" w:type="dxa"/>
            <w:vMerge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BF48A9" w:rsidRPr="007E01E6" w:rsidRDefault="00BF48A9" w:rsidP="00EF4AAB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инвалиды старше 18 лет – 3</w:t>
            </w:r>
            <w:r w:rsidR="00F8647F" w:rsidRPr="007E01E6">
              <w:rPr>
                <w:sz w:val="28"/>
                <w:szCs w:val="28"/>
              </w:rPr>
              <w:t>22</w:t>
            </w:r>
          </w:p>
          <w:p w:rsidR="00BF48A9" w:rsidRPr="007E01E6" w:rsidRDefault="00BF48A9" w:rsidP="00EF4AAB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дети-инвалиды – 11</w:t>
            </w:r>
            <w:r w:rsidR="00F8647F" w:rsidRPr="007E01E6">
              <w:rPr>
                <w:sz w:val="28"/>
                <w:szCs w:val="28"/>
              </w:rPr>
              <w:t>4</w:t>
            </w:r>
          </w:p>
          <w:p w:rsidR="00BF48A9" w:rsidRPr="007E01E6" w:rsidRDefault="00BF48A9" w:rsidP="00EF4AAB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 xml:space="preserve">родители детей-инвалидов - </w:t>
            </w:r>
            <w:r w:rsidR="00F8647F" w:rsidRPr="007E01E6">
              <w:rPr>
                <w:sz w:val="28"/>
                <w:szCs w:val="28"/>
              </w:rPr>
              <w:t>107</w:t>
            </w:r>
          </w:p>
          <w:p w:rsidR="00BF48A9" w:rsidRPr="007E01E6" w:rsidRDefault="00BF48A9" w:rsidP="00F8647F">
            <w:pPr>
              <w:rPr>
                <w:b/>
                <w:sz w:val="28"/>
                <w:szCs w:val="28"/>
              </w:rPr>
            </w:pPr>
            <w:r w:rsidRPr="007E01E6">
              <w:rPr>
                <w:b/>
                <w:sz w:val="28"/>
                <w:szCs w:val="28"/>
              </w:rPr>
              <w:t>ВСЕГО: 5</w:t>
            </w:r>
            <w:r w:rsidR="00F8647F" w:rsidRPr="007E01E6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2847" w:type="dxa"/>
            <w:vAlign w:val="center"/>
          </w:tcPr>
          <w:p w:rsidR="00BF48A9" w:rsidRPr="007E01E6" w:rsidRDefault="00BF48A9" w:rsidP="00EF4AAB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 xml:space="preserve">инвалиды старше 18 лет – </w:t>
            </w:r>
            <w:r w:rsidR="007E01E6" w:rsidRPr="007E01E6">
              <w:rPr>
                <w:sz w:val="28"/>
                <w:szCs w:val="28"/>
              </w:rPr>
              <w:t>5</w:t>
            </w:r>
            <w:r w:rsidR="00F8647F" w:rsidRPr="007E01E6">
              <w:rPr>
                <w:sz w:val="28"/>
                <w:szCs w:val="28"/>
              </w:rPr>
              <w:t>33</w:t>
            </w:r>
            <w:r w:rsidRPr="007E01E6">
              <w:rPr>
                <w:sz w:val="28"/>
                <w:szCs w:val="28"/>
              </w:rPr>
              <w:t xml:space="preserve"> </w:t>
            </w:r>
          </w:p>
          <w:p w:rsidR="00BF48A9" w:rsidRPr="007E01E6" w:rsidRDefault="00BF48A9" w:rsidP="00EF4AAB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дети- инвалиды – 1</w:t>
            </w:r>
            <w:r w:rsidR="00F8647F" w:rsidRPr="007E01E6">
              <w:rPr>
                <w:sz w:val="28"/>
                <w:szCs w:val="28"/>
              </w:rPr>
              <w:t>47</w:t>
            </w:r>
          </w:p>
          <w:p w:rsidR="00BF48A9" w:rsidRPr="007E01E6" w:rsidRDefault="00BF48A9" w:rsidP="00EF4AAB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родители детей-инвалидов -</w:t>
            </w:r>
            <w:r w:rsidR="00F8647F" w:rsidRPr="007E01E6">
              <w:rPr>
                <w:sz w:val="28"/>
                <w:szCs w:val="28"/>
              </w:rPr>
              <w:t>121</w:t>
            </w:r>
          </w:p>
          <w:p w:rsidR="00BF48A9" w:rsidRPr="007E01E6" w:rsidRDefault="00BF48A9" w:rsidP="00F8647F">
            <w:pPr>
              <w:rPr>
                <w:b/>
                <w:sz w:val="28"/>
                <w:szCs w:val="28"/>
              </w:rPr>
            </w:pPr>
            <w:r w:rsidRPr="007E01E6">
              <w:rPr>
                <w:b/>
                <w:sz w:val="28"/>
                <w:szCs w:val="28"/>
              </w:rPr>
              <w:t xml:space="preserve">ВСЕГО: </w:t>
            </w:r>
            <w:r w:rsidR="00F8647F" w:rsidRPr="007E01E6">
              <w:rPr>
                <w:b/>
                <w:sz w:val="28"/>
                <w:szCs w:val="28"/>
              </w:rPr>
              <w:t>801</w:t>
            </w:r>
          </w:p>
        </w:tc>
        <w:tc>
          <w:tcPr>
            <w:tcW w:w="1572" w:type="dxa"/>
            <w:vAlign w:val="center"/>
          </w:tcPr>
          <w:p w:rsidR="00BF48A9" w:rsidRPr="007E01E6" w:rsidRDefault="00F8647F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801</w:t>
            </w:r>
          </w:p>
        </w:tc>
        <w:tc>
          <w:tcPr>
            <w:tcW w:w="1779" w:type="dxa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</w:tr>
      <w:tr w:rsidR="00BF48A9" w:rsidRPr="001453DC" w:rsidTr="009E7724">
        <w:trPr>
          <w:jc w:val="center"/>
        </w:trPr>
        <w:tc>
          <w:tcPr>
            <w:tcW w:w="1848" w:type="dxa"/>
            <w:vMerge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BF48A9" w:rsidRPr="007E01E6" w:rsidRDefault="007E01E6" w:rsidP="00EF4AAB">
            <w:pPr>
              <w:jc w:val="center"/>
              <w:rPr>
                <w:b/>
                <w:sz w:val="28"/>
                <w:szCs w:val="28"/>
              </w:rPr>
            </w:pPr>
            <w:r w:rsidRPr="007E01E6">
              <w:rPr>
                <w:b/>
                <w:sz w:val="28"/>
                <w:szCs w:val="28"/>
              </w:rPr>
              <w:t>860</w:t>
            </w:r>
          </w:p>
        </w:tc>
        <w:tc>
          <w:tcPr>
            <w:tcW w:w="1572" w:type="dxa"/>
            <w:vAlign w:val="center"/>
          </w:tcPr>
          <w:p w:rsidR="00BF48A9" w:rsidRPr="007E01E6" w:rsidRDefault="007E01E6" w:rsidP="007E01E6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860</w:t>
            </w:r>
          </w:p>
        </w:tc>
        <w:tc>
          <w:tcPr>
            <w:tcW w:w="1779" w:type="dxa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BF48A9" w:rsidRPr="007E01E6" w:rsidRDefault="00BF48A9" w:rsidP="00EF4AAB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</w:tr>
      <w:tr w:rsidR="00DA2F23" w:rsidRPr="001453DC" w:rsidTr="009E7724">
        <w:trPr>
          <w:jc w:val="center"/>
        </w:trPr>
        <w:tc>
          <w:tcPr>
            <w:tcW w:w="1848" w:type="dxa"/>
            <w:vMerge w:val="restart"/>
            <w:vAlign w:val="center"/>
          </w:tcPr>
          <w:p w:rsidR="00DA2F23" w:rsidRPr="007E01E6" w:rsidRDefault="00DA2F23" w:rsidP="00EF4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DA2F23" w:rsidRPr="007E01E6" w:rsidRDefault="00DA2F23" w:rsidP="004720B4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Отделение профилактики безнадзорности несовершеннолетних</w:t>
            </w:r>
          </w:p>
        </w:tc>
        <w:tc>
          <w:tcPr>
            <w:tcW w:w="3333" w:type="dxa"/>
            <w:vAlign w:val="center"/>
          </w:tcPr>
          <w:p w:rsidR="00DA2F23" w:rsidRPr="007E01E6" w:rsidRDefault="00DA2F23" w:rsidP="004720B4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семей - 1</w:t>
            </w:r>
            <w:r w:rsidR="00FC467C">
              <w:rPr>
                <w:sz w:val="28"/>
                <w:szCs w:val="28"/>
              </w:rPr>
              <w:t>30</w:t>
            </w:r>
          </w:p>
          <w:p w:rsidR="00DA2F23" w:rsidRPr="007E01E6" w:rsidRDefault="00DA2F23" w:rsidP="00FC467C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детей - 2</w:t>
            </w:r>
            <w:r w:rsidR="00FC467C">
              <w:rPr>
                <w:sz w:val="28"/>
                <w:szCs w:val="28"/>
              </w:rPr>
              <w:t>96</w:t>
            </w:r>
          </w:p>
        </w:tc>
        <w:tc>
          <w:tcPr>
            <w:tcW w:w="2847" w:type="dxa"/>
            <w:vAlign w:val="center"/>
          </w:tcPr>
          <w:p w:rsidR="00DA2F23" w:rsidRPr="007E01E6" w:rsidRDefault="00FC467C" w:rsidP="004720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425</w:t>
            </w:r>
          </w:p>
        </w:tc>
        <w:tc>
          <w:tcPr>
            <w:tcW w:w="1572" w:type="dxa"/>
            <w:vAlign w:val="center"/>
          </w:tcPr>
          <w:p w:rsidR="00DA2F23" w:rsidRPr="007E01E6" w:rsidRDefault="00FC467C" w:rsidP="0047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425</w:t>
            </w:r>
          </w:p>
        </w:tc>
        <w:tc>
          <w:tcPr>
            <w:tcW w:w="1779" w:type="dxa"/>
            <w:vAlign w:val="center"/>
          </w:tcPr>
          <w:p w:rsidR="00DA2F23" w:rsidRPr="007E01E6" w:rsidRDefault="00DA2F23" w:rsidP="004720B4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DA2F23" w:rsidRPr="007E01E6" w:rsidRDefault="00DA2F23" w:rsidP="004720B4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</w:tr>
      <w:tr w:rsidR="00FC467C" w:rsidRPr="001453DC" w:rsidTr="009E7724">
        <w:trPr>
          <w:jc w:val="center"/>
        </w:trPr>
        <w:tc>
          <w:tcPr>
            <w:tcW w:w="1848" w:type="dxa"/>
            <w:vMerge/>
            <w:vAlign w:val="center"/>
          </w:tcPr>
          <w:p w:rsidR="00FC467C" w:rsidRPr="007E01E6" w:rsidRDefault="00FC467C" w:rsidP="00EF4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FC467C" w:rsidRPr="007E01E6" w:rsidRDefault="00FC467C" w:rsidP="004720B4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Отделение социальной реабилитации инвалидов</w:t>
            </w:r>
          </w:p>
        </w:tc>
        <w:tc>
          <w:tcPr>
            <w:tcW w:w="3333" w:type="dxa"/>
            <w:vAlign w:val="center"/>
          </w:tcPr>
          <w:p w:rsidR="00FC467C" w:rsidRPr="007E01E6" w:rsidRDefault="00FC467C" w:rsidP="004720B4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 xml:space="preserve">инвалиды старше 18 лет – </w:t>
            </w:r>
            <w:r>
              <w:rPr>
                <w:sz w:val="28"/>
                <w:szCs w:val="28"/>
              </w:rPr>
              <w:t>291</w:t>
            </w:r>
          </w:p>
          <w:p w:rsidR="00FC467C" w:rsidRPr="007E01E6" w:rsidRDefault="00FC467C" w:rsidP="004720B4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дети-инвалиды – 114</w:t>
            </w:r>
          </w:p>
          <w:p w:rsidR="00FC467C" w:rsidRPr="007E01E6" w:rsidRDefault="00FC467C" w:rsidP="004720B4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 xml:space="preserve">родители детей-инвалидов - </w:t>
            </w:r>
            <w:r>
              <w:rPr>
                <w:sz w:val="28"/>
                <w:szCs w:val="28"/>
              </w:rPr>
              <w:t>110</w:t>
            </w:r>
          </w:p>
          <w:p w:rsidR="00FC467C" w:rsidRPr="007E01E6" w:rsidRDefault="00FC467C" w:rsidP="00FC467C">
            <w:pPr>
              <w:rPr>
                <w:b/>
                <w:sz w:val="28"/>
                <w:szCs w:val="28"/>
              </w:rPr>
            </w:pPr>
            <w:r w:rsidRPr="007E01E6">
              <w:rPr>
                <w:b/>
                <w:sz w:val="28"/>
                <w:szCs w:val="28"/>
              </w:rPr>
              <w:t>ВСЕГО: 5</w:t>
            </w: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2847" w:type="dxa"/>
            <w:vAlign w:val="center"/>
          </w:tcPr>
          <w:p w:rsidR="00FC467C" w:rsidRPr="007E01E6" w:rsidRDefault="00FC467C" w:rsidP="004720B4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 xml:space="preserve">инвалиды старше 18 лет – </w:t>
            </w:r>
            <w:r>
              <w:rPr>
                <w:sz w:val="28"/>
                <w:szCs w:val="28"/>
              </w:rPr>
              <w:t>601</w:t>
            </w:r>
            <w:r w:rsidRPr="007E01E6">
              <w:rPr>
                <w:sz w:val="28"/>
                <w:szCs w:val="28"/>
              </w:rPr>
              <w:t xml:space="preserve"> </w:t>
            </w:r>
          </w:p>
          <w:p w:rsidR="00FC467C" w:rsidRPr="007E01E6" w:rsidRDefault="00FC467C" w:rsidP="004720B4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 xml:space="preserve">дети- инвалиды – </w:t>
            </w:r>
            <w:r>
              <w:rPr>
                <w:sz w:val="28"/>
                <w:szCs w:val="28"/>
              </w:rPr>
              <w:t>169</w:t>
            </w:r>
          </w:p>
          <w:p w:rsidR="00FC467C" w:rsidRPr="007E01E6" w:rsidRDefault="00FC467C" w:rsidP="004720B4">
            <w:pPr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родители детей-инвалидов -1</w:t>
            </w:r>
            <w:r>
              <w:rPr>
                <w:sz w:val="28"/>
                <w:szCs w:val="28"/>
              </w:rPr>
              <w:t>56</w:t>
            </w:r>
          </w:p>
          <w:p w:rsidR="00FC467C" w:rsidRPr="007E01E6" w:rsidRDefault="00FC467C" w:rsidP="00FC467C">
            <w:pPr>
              <w:rPr>
                <w:b/>
                <w:sz w:val="28"/>
                <w:szCs w:val="28"/>
              </w:rPr>
            </w:pPr>
            <w:r w:rsidRPr="007E01E6">
              <w:rPr>
                <w:b/>
                <w:sz w:val="28"/>
                <w:szCs w:val="28"/>
              </w:rPr>
              <w:t xml:space="preserve">ВСЕГО: </w:t>
            </w:r>
            <w:r>
              <w:rPr>
                <w:b/>
                <w:sz w:val="28"/>
                <w:szCs w:val="28"/>
              </w:rPr>
              <w:t>926</w:t>
            </w:r>
          </w:p>
        </w:tc>
        <w:tc>
          <w:tcPr>
            <w:tcW w:w="1572" w:type="dxa"/>
            <w:vAlign w:val="center"/>
          </w:tcPr>
          <w:p w:rsidR="00FC467C" w:rsidRPr="007E01E6" w:rsidRDefault="00FC467C" w:rsidP="0047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926</w:t>
            </w:r>
          </w:p>
        </w:tc>
        <w:tc>
          <w:tcPr>
            <w:tcW w:w="1779" w:type="dxa"/>
            <w:vAlign w:val="center"/>
          </w:tcPr>
          <w:p w:rsidR="00FC467C" w:rsidRPr="007E01E6" w:rsidRDefault="00FC467C" w:rsidP="004720B4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FC467C" w:rsidRPr="007E01E6" w:rsidRDefault="00FC467C" w:rsidP="004720B4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</w:tr>
      <w:tr w:rsidR="00FC467C" w:rsidRPr="001453DC" w:rsidTr="009E7724">
        <w:trPr>
          <w:jc w:val="center"/>
        </w:trPr>
        <w:tc>
          <w:tcPr>
            <w:tcW w:w="1848" w:type="dxa"/>
            <w:vMerge/>
            <w:vAlign w:val="center"/>
          </w:tcPr>
          <w:p w:rsidR="00FC467C" w:rsidRPr="007E01E6" w:rsidRDefault="00FC467C" w:rsidP="00EF4A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57" w:type="dxa"/>
            <w:vAlign w:val="center"/>
          </w:tcPr>
          <w:p w:rsidR="00FC467C" w:rsidRPr="007E01E6" w:rsidRDefault="00FC467C" w:rsidP="004720B4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Отделение срочного социального обслуживания</w:t>
            </w:r>
          </w:p>
        </w:tc>
        <w:tc>
          <w:tcPr>
            <w:tcW w:w="3333" w:type="dxa"/>
            <w:vAlign w:val="center"/>
          </w:tcPr>
          <w:p w:rsidR="00FC467C" w:rsidRPr="007E01E6" w:rsidRDefault="00FC467C" w:rsidP="004720B4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  <w:tc>
          <w:tcPr>
            <w:tcW w:w="2847" w:type="dxa"/>
            <w:vAlign w:val="center"/>
          </w:tcPr>
          <w:p w:rsidR="00FC467C" w:rsidRPr="007E01E6" w:rsidRDefault="00FC467C" w:rsidP="004720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1098</w:t>
            </w:r>
          </w:p>
        </w:tc>
        <w:tc>
          <w:tcPr>
            <w:tcW w:w="1572" w:type="dxa"/>
            <w:vAlign w:val="center"/>
          </w:tcPr>
          <w:p w:rsidR="00FC467C" w:rsidRPr="007E01E6" w:rsidRDefault="00FC467C" w:rsidP="004720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1098</w:t>
            </w:r>
          </w:p>
        </w:tc>
        <w:tc>
          <w:tcPr>
            <w:tcW w:w="1779" w:type="dxa"/>
            <w:vAlign w:val="center"/>
          </w:tcPr>
          <w:p w:rsidR="00FC467C" w:rsidRPr="007E01E6" w:rsidRDefault="00FC467C" w:rsidP="004720B4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  <w:tc>
          <w:tcPr>
            <w:tcW w:w="1591" w:type="dxa"/>
            <w:vAlign w:val="center"/>
          </w:tcPr>
          <w:p w:rsidR="00FC467C" w:rsidRPr="007E01E6" w:rsidRDefault="00FC467C" w:rsidP="004720B4">
            <w:pPr>
              <w:jc w:val="center"/>
              <w:rPr>
                <w:sz w:val="28"/>
                <w:szCs w:val="28"/>
              </w:rPr>
            </w:pPr>
            <w:r w:rsidRPr="007E01E6">
              <w:rPr>
                <w:sz w:val="28"/>
                <w:szCs w:val="28"/>
              </w:rPr>
              <w:t>0</w:t>
            </w:r>
          </w:p>
        </w:tc>
      </w:tr>
    </w:tbl>
    <w:p w:rsidR="00032833" w:rsidRPr="00BF48A9" w:rsidRDefault="00032833" w:rsidP="00BF48A9">
      <w:pPr>
        <w:rPr>
          <w:sz w:val="28"/>
          <w:szCs w:val="28"/>
        </w:rPr>
      </w:pPr>
    </w:p>
    <w:sectPr w:rsidR="00032833" w:rsidRPr="00BF48A9" w:rsidSect="00917CC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4"/>
  <w:proofState w:spelling="clean" w:grammar="clean"/>
  <w:attachedTemplate r:id="rId1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00B1"/>
    <w:rsid w:val="000024D2"/>
    <w:rsid w:val="00006C1C"/>
    <w:rsid w:val="000112F5"/>
    <w:rsid w:val="00011FF2"/>
    <w:rsid w:val="000123B5"/>
    <w:rsid w:val="00012479"/>
    <w:rsid w:val="00012792"/>
    <w:rsid w:val="00014576"/>
    <w:rsid w:val="00015254"/>
    <w:rsid w:val="000160CC"/>
    <w:rsid w:val="000202EE"/>
    <w:rsid w:val="000205A9"/>
    <w:rsid w:val="0002067C"/>
    <w:rsid w:val="00022088"/>
    <w:rsid w:val="0002238A"/>
    <w:rsid w:val="00022773"/>
    <w:rsid w:val="00023B42"/>
    <w:rsid w:val="00023C35"/>
    <w:rsid w:val="00025657"/>
    <w:rsid w:val="0002635A"/>
    <w:rsid w:val="00027E76"/>
    <w:rsid w:val="000305D6"/>
    <w:rsid w:val="00032833"/>
    <w:rsid w:val="000340CC"/>
    <w:rsid w:val="000340FB"/>
    <w:rsid w:val="000372E8"/>
    <w:rsid w:val="0004050E"/>
    <w:rsid w:val="00040CBB"/>
    <w:rsid w:val="00041274"/>
    <w:rsid w:val="00041866"/>
    <w:rsid w:val="00041DB6"/>
    <w:rsid w:val="000428CA"/>
    <w:rsid w:val="00042E22"/>
    <w:rsid w:val="00043FB9"/>
    <w:rsid w:val="00046BE8"/>
    <w:rsid w:val="00050D70"/>
    <w:rsid w:val="000514C7"/>
    <w:rsid w:val="000515EE"/>
    <w:rsid w:val="0005180A"/>
    <w:rsid w:val="0005328D"/>
    <w:rsid w:val="00054167"/>
    <w:rsid w:val="000542B1"/>
    <w:rsid w:val="00054B4B"/>
    <w:rsid w:val="00055F4B"/>
    <w:rsid w:val="000561FD"/>
    <w:rsid w:val="000569A8"/>
    <w:rsid w:val="00057796"/>
    <w:rsid w:val="0006013F"/>
    <w:rsid w:val="00060739"/>
    <w:rsid w:val="00061338"/>
    <w:rsid w:val="00061D66"/>
    <w:rsid w:val="0006269A"/>
    <w:rsid w:val="00062B26"/>
    <w:rsid w:val="00063C93"/>
    <w:rsid w:val="0006509B"/>
    <w:rsid w:val="0006517B"/>
    <w:rsid w:val="00066D97"/>
    <w:rsid w:val="00070928"/>
    <w:rsid w:val="00071276"/>
    <w:rsid w:val="000730F2"/>
    <w:rsid w:val="00073547"/>
    <w:rsid w:val="00073635"/>
    <w:rsid w:val="00074E2A"/>
    <w:rsid w:val="00075A30"/>
    <w:rsid w:val="00077127"/>
    <w:rsid w:val="000812E0"/>
    <w:rsid w:val="00082D5D"/>
    <w:rsid w:val="0008319B"/>
    <w:rsid w:val="000855B9"/>
    <w:rsid w:val="00087C73"/>
    <w:rsid w:val="000911A6"/>
    <w:rsid w:val="00096CFA"/>
    <w:rsid w:val="000A003F"/>
    <w:rsid w:val="000A04BF"/>
    <w:rsid w:val="000A169E"/>
    <w:rsid w:val="000A23AA"/>
    <w:rsid w:val="000A3042"/>
    <w:rsid w:val="000A537A"/>
    <w:rsid w:val="000A5894"/>
    <w:rsid w:val="000A5A1C"/>
    <w:rsid w:val="000A6780"/>
    <w:rsid w:val="000A7322"/>
    <w:rsid w:val="000A7DDF"/>
    <w:rsid w:val="000B1543"/>
    <w:rsid w:val="000B2767"/>
    <w:rsid w:val="000B2DC6"/>
    <w:rsid w:val="000B4184"/>
    <w:rsid w:val="000B5018"/>
    <w:rsid w:val="000B52AA"/>
    <w:rsid w:val="000B5431"/>
    <w:rsid w:val="000B6544"/>
    <w:rsid w:val="000B7308"/>
    <w:rsid w:val="000B7928"/>
    <w:rsid w:val="000B7B09"/>
    <w:rsid w:val="000C2A89"/>
    <w:rsid w:val="000C4009"/>
    <w:rsid w:val="000C717B"/>
    <w:rsid w:val="000C7D89"/>
    <w:rsid w:val="000D1010"/>
    <w:rsid w:val="000D1C43"/>
    <w:rsid w:val="000D1E62"/>
    <w:rsid w:val="000D22D2"/>
    <w:rsid w:val="000D3921"/>
    <w:rsid w:val="000D3F0F"/>
    <w:rsid w:val="000D6508"/>
    <w:rsid w:val="000D7651"/>
    <w:rsid w:val="000E0302"/>
    <w:rsid w:val="000E3241"/>
    <w:rsid w:val="000E3C36"/>
    <w:rsid w:val="000E4535"/>
    <w:rsid w:val="000E518F"/>
    <w:rsid w:val="000E5DFC"/>
    <w:rsid w:val="000E6130"/>
    <w:rsid w:val="000F0A7B"/>
    <w:rsid w:val="000F10B4"/>
    <w:rsid w:val="000F2AC6"/>
    <w:rsid w:val="000F30A1"/>
    <w:rsid w:val="000F3953"/>
    <w:rsid w:val="000F3D4B"/>
    <w:rsid w:val="000F4918"/>
    <w:rsid w:val="000F59C0"/>
    <w:rsid w:val="000F5C93"/>
    <w:rsid w:val="000F7DD4"/>
    <w:rsid w:val="001001DB"/>
    <w:rsid w:val="00100987"/>
    <w:rsid w:val="00101623"/>
    <w:rsid w:val="00101785"/>
    <w:rsid w:val="00101BA1"/>
    <w:rsid w:val="0010324F"/>
    <w:rsid w:val="00104B85"/>
    <w:rsid w:val="0010536A"/>
    <w:rsid w:val="00106389"/>
    <w:rsid w:val="00106CAF"/>
    <w:rsid w:val="00106E64"/>
    <w:rsid w:val="00107772"/>
    <w:rsid w:val="00110458"/>
    <w:rsid w:val="0011096C"/>
    <w:rsid w:val="00110D23"/>
    <w:rsid w:val="00111D77"/>
    <w:rsid w:val="0011210E"/>
    <w:rsid w:val="00112110"/>
    <w:rsid w:val="00112865"/>
    <w:rsid w:val="001139C7"/>
    <w:rsid w:val="00113F7F"/>
    <w:rsid w:val="001142A3"/>
    <w:rsid w:val="001146EC"/>
    <w:rsid w:val="001147C4"/>
    <w:rsid w:val="00114A09"/>
    <w:rsid w:val="00115E46"/>
    <w:rsid w:val="00116EEB"/>
    <w:rsid w:val="00117C91"/>
    <w:rsid w:val="00122319"/>
    <w:rsid w:val="00123CC5"/>
    <w:rsid w:val="001241CA"/>
    <w:rsid w:val="0012445B"/>
    <w:rsid w:val="00125AD5"/>
    <w:rsid w:val="00125FE3"/>
    <w:rsid w:val="00130E26"/>
    <w:rsid w:val="00131863"/>
    <w:rsid w:val="00133312"/>
    <w:rsid w:val="001337A5"/>
    <w:rsid w:val="00136E27"/>
    <w:rsid w:val="001377C4"/>
    <w:rsid w:val="00140234"/>
    <w:rsid w:val="00140EA4"/>
    <w:rsid w:val="00141E2F"/>
    <w:rsid w:val="00142702"/>
    <w:rsid w:val="00142937"/>
    <w:rsid w:val="001431BC"/>
    <w:rsid w:val="00143FF2"/>
    <w:rsid w:val="001453DC"/>
    <w:rsid w:val="00145A26"/>
    <w:rsid w:val="0015125C"/>
    <w:rsid w:val="001541C4"/>
    <w:rsid w:val="00154D87"/>
    <w:rsid w:val="0015519C"/>
    <w:rsid w:val="001555B4"/>
    <w:rsid w:val="00163B0F"/>
    <w:rsid w:val="00163E26"/>
    <w:rsid w:val="00165A0E"/>
    <w:rsid w:val="00165AD4"/>
    <w:rsid w:val="00166F54"/>
    <w:rsid w:val="00171BCC"/>
    <w:rsid w:val="00172602"/>
    <w:rsid w:val="001755B4"/>
    <w:rsid w:val="00175C56"/>
    <w:rsid w:val="00175E98"/>
    <w:rsid w:val="0017705B"/>
    <w:rsid w:val="00177CA1"/>
    <w:rsid w:val="001806FE"/>
    <w:rsid w:val="0018284E"/>
    <w:rsid w:val="00182A07"/>
    <w:rsid w:val="00183FBB"/>
    <w:rsid w:val="00184047"/>
    <w:rsid w:val="001849D8"/>
    <w:rsid w:val="00185331"/>
    <w:rsid w:val="00186E08"/>
    <w:rsid w:val="0018777B"/>
    <w:rsid w:val="00187B8F"/>
    <w:rsid w:val="00190AE3"/>
    <w:rsid w:val="001921B1"/>
    <w:rsid w:val="001927CF"/>
    <w:rsid w:val="00192AEA"/>
    <w:rsid w:val="00192C3F"/>
    <w:rsid w:val="001939AC"/>
    <w:rsid w:val="00193F0C"/>
    <w:rsid w:val="00193F11"/>
    <w:rsid w:val="00194782"/>
    <w:rsid w:val="001950DF"/>
    <w:rsid w:val="00197AD9"/>
    <w:rsid w:val="001A3442"/>
    <w:rsid w:val="001A4114"/>
    <w:rsid w:val="001A7CD2"/>
    <w:rsid w:val="001B087F"/>
    <w:rsid w:val="001B0D1B"/>
    <w:rsid w:val="001B393A"/>
    <w:rsid w:val="001C0163"/>
    <w:rsid w:val="001C075E"/>
    <w:rsid w:val="001C1267"/>
    <w:rsid w:val="001C1469"/>
    <w:rsid w:val="001C14E8"/>
    <w:rsid w:val="001C1DAC"/>
    <w:rsid w:val="001C21DC"/>
    <w:rsid w:val="001C3A0F"/>
    <w:rsid w:val="001C40E8"/>
    <w:rsid w:val="001C4390"/>
    <w:rsid w:val="001C54F2"/>
    <w:rsid w:val="001D0794"/>
    <w:rsid w:val="001D19FC"/>
    <w:rsid w:val="001D1E10"/>
    <w:rsid w:val="001D24B2"/>
    <w:rsid w:val="001D24BF"/>
    <w:rsid w:val="001D28DC"/>
    <w:rsid w:val="001D3B4E"/>
    <w:rsid w:val="001D4A85"/>
    <w:rsid w:val="001D4FB4"/>
    <w:rsid w:val="001D7BBE"/>
    <w:rsid w:val="001E19A5"/>
    <w:rsid w:val="001E2CC2"/>
    <w:rsid w:val="001E4679"/>
    <w:rsid w:val="001E5228"/>
    <w:rsid w:val="001F1851"/>
    <w:rsid w:val="001F1E03"/>
    <w:rsid w:val="001F2967"/>
    <w:rsid w:val="001F4475"/>
    <w:rsid w:val="001F4E62"/>
    <w:rsid w:val="001F5260"/>
    <w:rsid w:val="001F5F8F"/>
    <w:rsid w:val="001F65A7"/>
    <w:rsid w:val="001F7305"/>
    <w:rsid w:val="001F7E95"/>
    <w:rsid w:val="00201315"/>
    <w:rsid w:val="002022D0"/>
    <w:rsid w:val="00202B87"/>
    <w:rsid w:val="00203353"/>
    <w:rsid w:val="0020430C"/>
    <w:rsid w:val="00205ACD"/>
    <w:rsid w:val="00205F92"/>
    <w:rsid w:val="002062D4"/>
    <w:rsid w:val="00207732"/>
    <w:rsid w:val="00210BD4"/>
    <w:rsid w:val="00212F1B"/>
    <w:rsid w:val="00213EC7"/>
    <w:rsid w:val="0021482E"/>
    <w:rsid w:val="0021576E"/>
    <w:rsid w:val="002204EE"/>
    <w:rsid w:val="0022219C"/>
    <w:rsid w:val="00222A9C"/>
    <w:rsid w:val="00222DAC"/>
    <w:rsid w:val="00223B07"/>
    <w:rsid w:val="00225EC8"/>
    <w:rsid w:val="00226B11"/>
    <w:rsid w:val="00231571"/>
    <w:rsid w:val="00231C1C"/>
    <w:rsid w:val="0023228C"/>
    <w:rsid w:val="00232E3E"/>
    <w:rsid w:val="00234433"/>
    <w:rsid w:val="002352E3"/>
    <w:rsid w:val="002354A4"/>
    <w:rsid w:val="0023620E"/>
    <w:rsid w:val="002416A5"/>
    <w:rsid w:val="0024326C"/>
    <w:rsid w:val="00245B5B"/>
    <w:rsid w:val="0024683C"/>
    <w:rsid w:val="00246921"/>
    <w:rsid w:val="002509B3"/>
    <w:rsid w:val="00250ADC"/>
    <w:rsid w:val="00251EDA"/>
    <w:rsid w:val="0025249C"/>
    <w:rsid w:val="002524A3"/>
    <w:rsid w:val="00255064"/>
    <w:rsid w:val="0025574A"/>
    <w:rsid w:val="00257FC6"/>
    <w:rsid w:val="00263F62"/>
    <w:rsid w:val="002644A6"/>
    <w:rsid w:val="00266096"/>
    <w:rsid w:val="002676F0"/>
    <w:rsid w:val="00267CF7"/>
    <w:rsid w:val="00271495"/>
    <w:rsid w:val="00271EB3"/>
    <w:rsid w:val="00272AC3"/>
    <w:rsid w:val="002730CB"/>
    <w:rsid w:val="0027362E"/>
    <w:rsid w:val="002744D7"/>
    <w:rsid w:val="00274EFD"/>
    <w:rsid w:val="00274F7F"/>
    <w:rsid w:val="00275923"/>
    <w:rsid w:val="00276245"/>
    <w:rsid w:val="002764EF"/>
    <w:rsid w:val="002772EB"/>
    <w:rsid w:val="00281325"/>
    <w:rsid w:val="00281CAE"/>
    <w:rsid w:val="002827C5"/>
    <w:rsid w:val="002856B8"/>
    <w:rsid w:val="002878D2"/>
    <w:rsid w:val="0029151D"/>
    <w:rsid w:val="0029175B"/>
    <w:rsid w:val="00293D63"/>
    <w:rsid w:val="00294D09"/>
    <w:rsid w:val="002969D0"/>
    <w:rsid w:val="00296AA0"/>
    <w:rsid w:val="00297049"/>
    <w:rsid w:val="002A01AB"/>
    <w:rsid w:val="002A0225"/>
    <w:rsid w:val="002A17C4"/>
    <w:rsid w:val="002A1DD9"/>
    <w:rsid w:val="002A2E55"/>
    <w:rsid w:val="002A32F2"/>
    <w:rsid w:val="002A39CC"/>
    <w:rsid w:val="002A3EDD"/>
    <w:rsid w:val="002A46CE"/>
    <w:rsid w:val="002A69B4"/>
    <w:rsid w:val="002A74BF"/>
    <w:rsid w:val="002A78EF"/>
    <w:rsid w:val="002A7CB7"/>
    <w:rsid w:val="002B092D"/>
    <w:rsid w:val="002B2EEC"/>
    <w:rsid w:val="002B51B3"/>
    <w:rsid w:val="002B6FFE"/>
    <w:rsid w:val="002B70B3"/>
    <w:rsid w:val="002C1401"/>
    <w:rsid w:val="002C33E6"/>
    <w:rsid w:val="002C5214"/>
    <w:rsid w:val="002C5C94"/>
    <w:rsid w:val="002C75AC"/>
    <w:rsid w:val="002D13F2"/>
    <w:rsid w:val="002D177B"/>
    <w:rsid w:val="002D377F"/>
    <w:rsid w:val="002D42DE"/>
    <w:rsid w:val="002D4A9B"/>
    <w:rsid w:val="002D4C4A"/>
    <w:rsid w:val="002D542C"/>
    <w:rsid w:val="002D60D5"/>
    <w:rsid w:val="002D670D"/>
    <w:rsid w:val="002D7E08"/>
    <w:rsid w:val="002E08EB"/>
    <w:rsid w:val="002E30A8"/>
    <w:rsid w:val="002E4D42"/>
    <w:rsid w:val="002E5AB9"/>
    <w:rsid w:val="002F1D3F"/>
    <w:rsid w:val="002F67D2"/>
    <w:rsid w:val="00300044"/>
    <w:rsid w:val="00304366"/>
    <w:rsid w:val="00304C7C"/>
    <w:rsid w:val="00304E48"/>
    <w:rsid w:val="00305331"/>
    <w:rsid w:val="003053D4"/>
    <w:rsid w:val="0030540A"/>
    <w:rsid w:val="00306378"/>
    <w:rsid w:val="00306B61"/>
    <w:rsid w:val="003100AE"/>
    <w:rsid w:val="00310E35"/>
    <w:rsid w:val="00313FEF"/>
    <w:rsid w:val="00316845"/>
    <w:rsid w:val="00316976"/>
    <w:rsid w:val="003170EB"/>
    <w:rsid w:val="003201ED"/>
    <w:rsid w:val="003204A7"/>
    <w:rsid w:val="00320D22"/>
    <w:rsid w:val="0032234E"/>
    <w:rsid w:val="003224E2"/>
    <w:rsid w:val="0032344D"/>
    <w:rsid w:val="003237AB"/>
    <w:rsid w:val="00323BFC"/>
    <w:rsid w:val="0032468A"/>
    <w:rsid w:val="00325AF5"/>
    <w:rsid w:val="00327EC0"/>
    <w:rsid w:val="0033008C"/>
    <w:rsid w:val="00330CEF"/>
    <w:rsid w:val="00330FA5"/>
    <w:rsid w:val="00331BA6"/>
    <w:rsid w:val="00332A08"/>
    <w:rsid w:val="00332D26"/>
    <w:rsid w:val="00333138"/>
    <w:rsid w:val="00333293"/>
    <w:rsid w:val="00334541"/>
    <w:rsid w:val="00335515"/>
    <w:rsid w:val="0033612C"/>
    <w:rsid w:val="00336CD2"/>
    <w:rsid w:val="003373BE"/>
    <w:rsid w:val="003378FA"/>
    <w:rsid w:val="00337D54"/>
    <w:rsid w:val="003402FA"/>
    <w:rsid w:val="0034049E"/>
    <w:rsid w:val="00342E0D"/>
    <w:rsid w:val="00343696"/>
    <w:rsid w:val="003441BF"/>
    <w:rsid w:val="00346216"/>
    <w:rsid w:val="00346412"/>
    <w:rsid w:val="0034730B"/>
    <w:rsid w:val="00351560"/>
    <w:rsid w:val="00351AC4"/>
    <w:rsid w:val="00352663"/>
    <w:rsid w:val="003527DF"/>
    <w:rsid w:val="00353207"/>
    <w:rsid w:val="0035336E"/>
    <w:rsid w:val="00354080"/>
    <w:rsid w:val="003555CC"/>
    <w:rsid w:val="00356D4D"/>
    <w:rsid w:val="00357679"/>
    <w:rsid w:val="00357B66"/>
    <w:rsid w:val="00357D47"/>
    <w:rsid w:val="003600B2"/>
    <w:rsid w:val="00364337"/>
    <w:rsid w:val="003651DD"/>
    <w:rsid w:val="003651ED"/>
    <w:rsid w:val="003666C1"/>
    <w:rsid w:val="00367961"/>
    <w:rsid w:val="0037051C"/>
    <w:rsid w:val="00373788"/>
    <w:rsid w:val="00373B57"/>
    <w:rsid w:val="00374D23"/>
    <w:rsid w:val="00375FCF"/>
    <w:rsid w:val="00376677"/>
    <w:rsid w:val="00377F25"/>
    <w:rsid w:val="00380530"/>
    <w:rsid w:val="00380560"/>
    <w:rsid w:val="0038061B"/>
    <w:rsid w:val="00381245"/>
    <w:rsid w:val="00381DE6"/>
    <w:rsid w:val="0038298A"/>
    <w:rsid w:val="00382DC6"/>
    <w:rsid w:val="00383502"/>
    <w:rsid w:val="00384085"/>
    <w:rsid w:val="00385350"/>
    <w:rsid w:val="00386647"/>
    <w:rsid w:val="0038676A"/>
    <w:rsid w:val="0038744C"/>
    <w:rsid w:val="00387EC5"/>
    <w:rsid w:val="00392160"/>
    <w:rsid w:val="00392395"/>
    <w:rsid w:val="00392D8C"/>
    <w:rsid w:val="00393DAB"/>
    <w:rsid w:val="00394129"/>
    <w:rsid w:val="0039443B"/>
    <w:rsid w:val="003948B0"/>
    <w:rsid w:val="0039725C"/>
    <w:rsid w:val="003A0EB2"/>
    <w:rsid w:val="003A3DBA"/>
    <w:rsid w:val="003A4FEE"/>
    <w:rsid w:val="003A5DEC"/>
    <w:rsid w:val="003A6936"/>
    <w:rsid w:val="003B012E"/>
    <w:rsid w:val="003B0E59"/>
    <w:rsid w:val="003B10B8"/>
    <w:rsid w:val="003B1968"/>
    <w:rsid w:val="003B24C0"/>
    <w:rsid w:val="003B28B7"/>
    <w:rsid w:val="003B2ABF"/>
    <w:rsid w:val="003B3916"/>
    <w:rsid w:val="003B4A5B"/>
    <w:rsid w:val="003B5378"/>
    <w:rsid w:val="003B53F8"/>
    <w:rsid w:val="003B543B"/>
    <w:rsid w:val="003B7610"/>
    <w:rsid w:val="003C01E9"/>
    <w:rsid w:val="003C19EA"/>
    <w:rsid w:val="003C216C"/>
    <w:rsid w:val="003C2BDF"/>
    <w:rsid w:val="003C3542"/>
    <w:rsid w:val="003C40DE"/>
    <w:rsid w:val="003C4965"/>
    <w:rsid w:val="003C5858"/>
    <w:rsid w:val="003C5960"/>
    <w:rsid w:val="003C7068"/>
    <w:rsid w:val="003C7F57"/>
    <w:rsid w:val="003D0946"/>
    <w:rsid w:val="003D0B3B"/>
    <w:rsid w:val="003D1B52"/>
    <w:rsid w:val="003D2D12"/>
    <w:rsid w:val="003D3402"/>
    <w:rsid w:val="003D3D21"/>
    <w:rsid w:val="003D5A39"/>
    <w:rsid w:val="003D7B3D"/>
    <w:rsid w:val="003E012D"/>
    <w:rsid w:val="003E09C2"/>
    <w:rsid w:val="003E0A2F"/>
    <w:rsid w:val="003E0EDF"/>
    <w:rsid w:val="003E2823"/>
    <w:rsid w:val="003E3564"/>
    <w:rsid w:val="003E5AFE"/>
    <w:rsid w:val="003E60AC"/>
    <w:rsid w:val="003E6F68"/>
    <w:rsid w:val="003E787B"/>
    <w:rsid w:val="003F306A"/>
    <w:rsid w:val="003F3923"/>
    <w:rsid w:val="003F3930"/>
    <w:rsid w:val="003F4843"/>
    <w:rsid w:val="003F591A"/>
    <w:rsid w:val="003F6EFC"/>
    <w:rsid w:val="003F7105"/>
    <w:rsid w:val="003F7C5C"/>
    <w:rsid w:val="0040020E"/>
    <w:rsid w:val="0040184F"/>
    <w:rsid w:val="004020C4"/>
    <w:rsid w:val="00402639"/>
    <w:rsid w:val="00402879"/>
    <w:rsid w:val="00402B37"/>
    <w:rsid w:val="00403F85"/>
    <w:rsid w:val="00404728"/>
    <w:rsid w:val="0040539C"/>
    <w:rsid w:val="004066C4"/>
    <w:rsid w:val="00407EFB"/>
    <w:rsid w:val="00410A1A"/>
    <w:rsid w:val="00411417"/>
    <w:rsid w:val="0041190C"/>
    <w:rsid w:val="00412E68"/>
    <w:rsid w:val="00414552"/>
    <w:rsid w:val="0041573C"/>
    <w:rsid w:val="004161A8"/>
    <w:rsid w:val="00416CDF"/>
    <w:rsid w:val="0042154F"/>
    <w:rsid w:val="0042271B"/>
    <w:rsid w:val="00423DB9"/>
    <w:rsid w:val="004244CA"/>
    <w:rsid w:val="00424581"/>
    <w:rsid w:val="00425992"/>
    <w:rsid w:val="004259A0"/>
    <w:rsid w:val="00426BD2"/>
    <w:rsid w:val="00426EAB"/>
    <w:rsid w:val="00427942"/>
    <w:rsid w:val="00431338"/>
    <w:rsid w:val="0043234A"/>
    <w:rsid w:val="00432C29"/>
    <w:rsid w:val="00432E7C"/>
    <w:rsid w:val="00432F23"/>
    <w:rsid w:val="00433EE3"/>
    <w:rsid w:val="0043577A"/>
    <w:rsid w:val="0043778D"/>
    <w:rsid w:val="004412BB"/>
    <w:rsid w:val="00441E32"/>
    <w:rsid w:val="004426EF"/>
    <w:rsid w:val="00442990"/>
    <w:rsid w:val="00443C2C"/>
    <w:rsid w:val="00443E5D"/>
    <w:rsid w:val="0044503C"/>
    <w:rsid w:val="00445881"/>
    <w:rsid w:val="00445AB8"/>
    <w:rsid w:val="004464DB"/>
    <w:rsid w:val="00450560"/>
    <w:rsid w:val="00450912"/>
    <w:rsid w:val="004549F3"/>
    <w:rsid w:val="00454E88"/>
    <w:rsid w:val="00455550"/>
    <w:rsid w:val="00460594"/>
    <w:rsid w:val="00461DCD"/>
    <w:rsid w:val="004626D7"/>
    <w:rsid w:val="00462F5A"/>
    <w:rsid w:val="00463383"/>
    <w:rsid w:val="00463888"/>
    <w:rsid w:val="00463DB5"/>
    <w:rsid w:val="00465F12"/>
    <w:rsid w:val="004669AD"/>
    <w:rsid w:val="00466B34"/>
    <w:rsid w:val="00466EB8"/>
    <w:rsid w:val="004678A2"/>
    <w:rsid w:val="00467E56"/>
    <w:rsid w:val="004727F6"/>
    <w:rsid w:val="00473463"/>
    <w:rsid w:val="00475605"/>
    <w:rsid w:val="00477A03"/>
    <w:rsid w:val="00480005"/>
    <w:rsid w:val="00480DEC"/>
    <w:rsid w:val="00481FE1"/>
    <w:rsid w:val="00482D8F"/>
    <w:rsid w:val="0048327B"/>
    <w:rsid w:val="004866F8"/>
    <w:rsid w:val="00487044"/>
    <w:rsid w:val="004870DA"/>
    <w:rsid w:val="004874EF"/>
    <w:rsid w:val="00491019"/>
    <w:rsid w:val="00491185"/>
    <w:rsid w:val="00496010"/>
    <w:rsid w:val="00496482"/>
    <w:rsid w:val="004969DE"/>
    <w:rsid w:val="00497B25"/>
    <w:rsid w:val="004A1390"/>
    <w:rsid w:val="004A1838"/>
    <w:rsid w:val="004A32E1"/>
    <w:rsid w:val="004A3FC5"/>
    <w:rsid w:val="004A54A9"/>
    <w:rsid w:val="004A754C"/>
    <w:rsid w:val="004A7A23"/>
    <w:rsid w:val="004A7F7B"/>
    <w:rsid w:val="004B13D8"/>
    <w:rsid w:val="004B1971"/>
    <w:rsid w:val="004B19F0"/>
    <w:rsid w:val="004B1E4E"/>
    <w:rsid w:val="004B2C0E"/>
    <w:rsid w:val="004B30AD"/>
    <w:rsid w:val="004B6657"/>
    <w:rsid w:val="004B6DBF"/>
    <w:rsid w:val="004C112C"/>
    <w:rsid w:val="004C243D"/>
    <w:rsid w:val="004C2AD2"/>
    <w:rsid w:val="004C3517"/>
    <w:rsid w:val="004C3CA5"/>
    <w:rsid w:val="004D077D"/>
    <w:rsid w:val="004D130C"/>
    <w:rsid w:val="004D1C98"/>
    <w:rsid w:val="004D6CA0"/>
    <w:rsid w:val="004D6D69"/>
    <w:rsid w:val="004D7D73"/>
    <w:rsid w:val="004E02DE"/>
    <w:rsid w:val="004E2AEB"/>
    <w:rsid w:val="004E4D13"/>
    <w:rsid w:val="004E555C"/>
    <w:rsid w:val="004E5FD9"/>
    <w:rsid w:val="004E6BB0"/>
    <w:rsid w:val="004E7AA7"/>
    <w:rsid w:val="004F34F1"/>
    <w:rsid w:val="004F3D68"/>
    <w:rsid w:val="004F469D"/>
    <w:rsid w:val="004F510A"/>
    <w:rsid w:val="004F5B5F"/>
    <w:rsid w:val="004F5EBF"/>
    <w:rsid w:val="004F6EC5"/>
    <w:rsid w:val="00500781"/>
    <w:rsid w:val="005013BF"/>
    <w:rsid w:val="00501A2B"/>
    <w:rsid w:val="005033F5"/>
    <w:rsid w:val="00506902"/>
    <w:rsid w:val="0050735C"/>
    <w:rsid w:val="005101AD"/>
    <w:rsid w:val="005101E9"/>
    <w:rsid w:val="00510F7B"/>
    <w:rsid w:val="00512BC6"/>
    <w:rsid w:val="00512CC2"/>
    <w:rsid w:val="0051332B"/>
    <w:rsid w:val="00513A75"/>
    <w:rsid w:val="00514F04"/>
    <w:rsid w:val="00514F2F"/>
    <w:rsid w:val="005152D2"/>
    <w:rsid w:val="0051604D"/>
    <w:rsid w:val="0051661A"/>
    <w:rsid w:val="00516E65"/>
    <w:rsid w:val="005207AA"/>
    <w:rsid w:val="00520804"/>
    <w:rsid w:val="00520BAE"/>
    <w:rsid w:val="00522388"/>
    <w:rsid w:val="00522B1A"/>
    <w:rsid w:val="00523418"/>
    <w:rsid w:val="00523621"/>
    <w:rsid w:val="00523AC4"/>
    <w:rsid w:val="00525459"/>
    <w:rsid w:val="0052575F"/>
    <w:rsid w:val="005264E3"/>
    <w:rsid w:val="00526577"/>
    <w:rsid w:val="00527304"/>
    <w:rsid w:val="00531EA4"/>
    <w:rsid w:val="005326F4"/>
    <w:rsid w:val="00534E0F"/>
    <w:rsid w:val="00534EE8"/>
    <w:rsid w:val="00536B4E"/>
    <w:rsid w:val="0053711E"/>
    <w:rsid w:val="0054064A"/>
    <w:rsid w:val="00541EDB"/>
    <w:rsid w:val="00542AFA"/>
    <w:rsid w:val="0054444A"/>
    <w:rsid w:val="005446B5"/>
    <w:rsid w:val="00546805"/>
    <w:rsid w:val="00546883"/>
    <w:rsid w:val="005506DA"/>
    <w:rsid w:val="005514BD"/>
    <w:rsid w:val="005579FB"/>
    <w:rsid w:val="0056003E"/>
    <w:rsid w:val="00560DB7"/>
    <w:rsid w:val="00560DF3"/>
    <w:rsid w:val="00562F82"/>
    <w:rsid w:val="00564101"/>
    <w:rsid w:val="0056563F"/>
    <w:rsid w:val="00570126"/>
    <w:rsid w:val="00570FCC"/>
    <w:rsid w:val="0057191B"/>
    <w:rsid w:val="0057223D"/>
    <w:rsid w:val="005732C3"/>
    <w:rsid w:val="00573F4D"/>
    <w:rsid w:val="00574696"/>
    <w:rsid w:val="00575E77"/>
    <w:rsid w:val="0057677B"/>
    <w:rsid w:val="00576D35"/>
    <w:rsid w:val="00580327"/>
    <w:rsid w:val="00582165"/>
    <w:rsid w:val="005823C7"/>
    <w:rsid w:val="00583470"/>
    <w:rsid w:val="005864B4"/>
    <w:rsid w:val="00587F29"/>
    <w:rsid w:val="00590030"/>
    <w:rsid w:val="0059164D"/>
    <w:rsid w:val="00592F9C"/>
    <w:rsid w:val="005954ED"/>
    <w:rsid w:val="005966F5"/>
    <w:rsid w:val="00596741"/>
    <w:rsid w:val="00596A3D"/>
    <w:rsid w:val="00597512"/>
    <w:rsid w:val="00597655"/>
    <w:rsid w:val="005A0492"/>
    <w:rsid w:val="005A225F"/>
    <w:rsid w:val="005A354D"/>
    <w:rsid w:val="005A50FC"/>
    <w:rsid w:val="005A5783"/>
    <w:rsid w:val="005A6167"/>
    <w:rsid w:val="005A6A27"/>
    <w:rsid w:val="005B0AD7"/>
    <w:rsid w:val="005B101F"/>
    <w:rsid w:val="005B15CB"/>
    <w:rsid w:val="005B2A6A"/>
    <w:rsid w:val="005B2D14"/>
    <w:rsid w:val="005B3677"/>
    <w:rsid w:val="005B3F37"/>
    <w:rsid w:val="005B565A"/>
    <w:rsid w:val="005C0A4B"/>
    <w:rsid w:val="005C164D"/>
    <w:rsid w:val="005C1ACA"/>
    <w:rsid w:val="005C1D15"/>
    <w:rsid w:val="005C2A54"/>
    <w:rsid w:val="005C345A"/>
    <w:rsid w:val="005D12D5"/>
    <w:rsid w:val="005D1D83"/>
    <w:rsid w:val="005D214E"/>
    <w:rsid w:val="005D42EA"/>
    <w:rsid w:val="005D45D3"/>
    <w:rsid w:val="005D553A"/>
    <w:rsid w:val="005E08AB"/>
    <w:rsid w:val="005E3359"/>
    <w:rsid w:val="005E3883"/>
    <w:rsid w:val="005E391B"/>
    <w:rsid w:val="005E526D"/>
    <w:rsid w:val="005E53AE"/>
    <w:rsid w:val="005E6BDE"/>
    <w:rsid w:val="005E713B"/>
    <w:rsid w:val="005E71AE"/>
    <w:rsid w:val="005F0A24"/>
    <w:rsid w:val="005F3F58"/>
    <w:rsid w:val="005F4273"/>
    <w:rsid w:val="005F4A4E"/>
    <w:rsid w:val="005F4CE5"/>
    <w:rsid w:val="005F50AE"/>
    <w:rsid w:val="005F7503"/>
    <w:rsid w:val="005F7A69"/>
    <w:rsid w:val="005F7EFF"/>
    <w:rsid w:val="00600717"/>
    <w:rsid w:val="00601A4C"/>
    <w:rsid w:val="00602861"/>
    <w:rsid w:val="00603325"/>
    <w:rsid w:val="00603B8E"/>
    <w:rsid w:val="0060409F"/>
    <w:rsid w:val="00604F24"/>
    <w:rsid w:val="0060524F"/>
    <w:rsid w:val="00607607"/>
    <w:rsid w:val="00607AB8"/>
    <w:rsid w:val="006103C9"/>
    <w:rsid w:val="00610468"/>
    <w:rsid w:val="00611318"/>
    <w:rsid w:val="006120D5"/>
    <w:rsid w:val="00612274"/>
    <w:rsid w:val="00612525"/>
    <w:rsid w:val="00613D31"/>
    <w:rsid w:val="00613F38"/>
    <w:rsid w:val="006148BE"/>
    <w:rsid w:val="00615A43"/>
    <w:rsid w:val="00615E0C"/>
    <w:rsid w:val="0061701B"/>
    <w:rsid w:val="006174D5"/>
    <w:rsid w:val="00617AAF"/>
    <w:rsid w:val="00617DFB"/>
    <w:rsid w:val="00620208"/>
    <w:rsid w:val="00620384"/>
    <w:rsid w:val="006217B0"/>
    <w:rsid w:val="00621BB3"/>
    <w:rsid w:val="00621F62"/>
    <w:rsid w:val="00622C18"/>
    <w:rsid w:val="00622D6B"/>
    <w:rsid w:val="006241D6"/>
    <w:rsid w:val="0062492E"/>
    <w:rsid w:val="0062594A"/>
    <w:rsid w:val="00627EAA"/>
    <w:rsid w:val="00630125"/>
    <w:rsid w:val="00630AE8"/>
    <w:rsid w:val="00631E3D"/>
    <w:rsid w:val="006329BA"/>
    <w:rsid w:val="00632A06"/>
    <w:rsid w:val="006334A7"/>
    <w:rsid w:val="006336BA"/>
    <w:rsid w:val="00633E87"/>
    <w:rsid w:val="00634EA9"/>
    <w:rsid w:val="00635656"/>
    <w:rsid w:val="0063709E"/>
    <w:rsid w:val="0063782E"/>
    <w:rsid w:val="00642049"/>
    <w:rsid w:val="006442B0"/>
    <w:rsid w:val="00645162"/>
    <w:rsid w:val="0064536F"/>
    <w:rsid w:val="00646366"/>
    <w:rsid w:val="006502E1"/>
    <w:rsid w:val="00650A03"/>
    <w:rsid w:val="00650F4C"/>
    <w:rsid w:val="0065138D"/>
    <w:rsid w:val="006528BC"/>
    <w:rsid w:val="006529E1"/>
    <w:rsid w:val="006539E5"/>
    <w:rsid w:val="00653B29"/>
    <w:rsid w:val="00654084"/>
    <w:rsid w:val="00656C79"/>
    <w:rsid w:val="00656C90"/>
    <w:rsid w:val="00656D35"/>
    <w:rsid w:val="006572C5"/>
    <w:rsid w:val="0066026C"/>
    <w:rsid w:val="00660572"/>
    <w:rsid w:val="00662579"/>
    <w:rsid w:val="006627ED"/>
    <w:rsid w:val="00662CA5"/>
    <w:rsid w:val="00664D1D"/>
    <w:rsid w:val="00665765"/>
    <w:rsid w:val="00666979"/>
    <w:rsid w:val="00667C0D"/>
    <w:rsid w:val="00672137"/>
    <w:rsid w:val="00672465"/>
    <w:rsid w:val="006742C8"/>
    <w:rsid w:val="0067441E"/>
    <w:rsid w:val="00680CA2"/>
    <w:rsid w:val="00681353"/>
    <w:rsid w:val="0068203B"/>
    <w:rsid w:val="006824B3"/>
    <w:rsid w:val="006824D8"/>
    <w:rsid w:val="00682DF3"/>
    <w:rsid w:val="0068308E"/>
    <w:rsid w:val="006834F5"/>
    <w:rsid w:val="00683DD6"/>
    <w:rsid w:val="00685C59"/>
    <w:rsid w:val="006863B7"/>
    <w:rsid w:val="006869BE"/>
    <w:rsid w:val="00686D55"/>
    <w:rsid w:val="00690491"/>
    <w:rsid w:val="0069265E"/>
    <w:rsid w:val="006931A8"/>
    <w:rsid w:val="006938D9"/>
    <w:rsid w:val="006943CA"/>
    <w:rsid w:val="0069458F"/>
    <w:rsid w:val="006961A2"/>
    <w:rsid w:val="006A1DE5"/>
    <w:rsid w:val="006A233A"/>
    <w:rsid w:val="006A3693"/>
    <w:rsid w:val="006A7665"/>
    <w:rsid w:val="006A78A3"/>
    <w:rsid w:val="006B2150"/>
    <w:rsid w:val="006B2AA4"/>
    <w:rsid w:val="006B5755"/>
    <w:rsid w:val="006B5D5D"/>
    <w:rsid w:val="006B7EA9"/>
    <w:rsid w:val="006C1CA5"/>
    <w:rsid w:val="006C1DF5"/>
    <w:rsid w:val="006C5B89"/>
    <w:rsid w:val="006C60AB"/>
    <w:rsid w:val="006C7EDB"/>
    <w:rsid w:val="006D1544"/>
    <w:rsid w:val="006D1EE7"/>
    <w:rsid w:val="006D1FBA"/>
    <w:rsid w:val="006D3991"/>
    <w:rsid w:val="006D5538"/>
    <w:rsid w:val="006D74BC"/>
    <w:rsid w:val="006E0106"/>
    <w:rsid w:val="006E4EC5"/>
    <w:rsid w:val="006E5D71"/>
    <w:rsid w:val="006E6368"/>
    <w:rsid w:val="006E7E44"/>
    <w:rsid w:val="006F0322"/>
    <w:rsid w:val="006F0339"/>
    <w:rsid w:val="006F1D0A"/>
    <w:rsid w:val="006F2FF4"/>
    <w:rsid w:val="006F3AC7"/>
    <w:rsid w:val="006F53A2"/>
    <w:rsid w:val="006F5490"/>
    <w:rsid w:val="006F5715"/>
    <w:rsid w:val="006F5FD6"/>
    <w:rsid w:val="006F621E"/>
    <w:rsid w:val="006F68D1"/>
    <w:rsid w:val="006F6BF2"/>
    <w:rsid w:val="007010C5"/>
    <w:rsid w:val="007050E3"/>
    <w:rsid w:val="00707317"/>
    <w:rsid w:val="00707388"/>
    <w:rsid w:val="00707EBB"/>
    <w:rsid w:val="007108EB"/>
    <w:rsid w:val="00712AED"/>
    <w:rsid w:val="00713A33"/>
    <w:rsid w:val="00715B9F"/>
    <w:rsid w:val="0071689A"/>
    <w:rsid w:val="007174D0"/>
    <w:rsid w:val="00721410"/>
    <w:rsid w:val="00721646"/>
    <w:rsid w:val="00722204"/>
    <w:rsid w:val="00722859"/>
    <w:rsid w:val="00722FDF"/>
    <w:rsid w:val="0072345B"/>
    <w:rsid w:val="00723C82"/>
    <w:rsid w:val="007251F6"/>
    <w:rsid w:val="007255BE"/>
    <w:rsid w:val="007255DD"/>
    <w:rsid w:val="00726513"/>
    <w:rsid w:val="00726DCD"/>
    <w:rsid w:val="007277DF"/>
    <w:rsid w:val="00730C57"/>
    <w:rsid w:val="007327E8"/>
    <w:rsid w:val="00732C67"/>
    <w:rsid w:val="00733697"/>
    <w:rsid w:val="0073388C"/>
    <w:rsid w:val="00735EE9"/>
    <w:rsid w:val="007363C4"/>
    <w:rsid w:val="00736864"/>
    <w:rsid w:val="0073798F"/>
    <w:rsid w:val="00740668"/>
    <w:rsid w:val="007407DE"/>
    <w:rsid w:val="007415BD"/>
    <w:rsid w:val="00741D10"/>
    <w:rsid w:val="00744397"/>
    <w:rsid w:val="00744C72"/>
    <w:rsid w:val="00747220"/>
    <w:rsid w:val="00747B01"/>
    <w:rsid w:val="0075027C"/>
    <w:rsid w:val="007507F7"/>
    <w:rsid w:val="00750F5C"/>
    <w:rsid w:val="00751C1A"/>
    <w:rsid w:val="00752303"/>
    <w:rsid w:val="00753B70"/>
    <w:rsid w:val="00755881"/>
    <w:rsid w:val="0075630D"/>
    <w:rsid w:val="00762D49"/>
    <w:rsid w:val="007648AA"/>
    <w:rsid w:val="00764A42"/>
    <w:rsid w:val="00767B50"/>
    <w:rsid w:val="00767DAA"/>
    <w:rsid w:val="00767E0E"/>
    <w:rsid w:val="0077030C"/>
    <w:rsid w:val="0077041B"/>
    <w:rsid w:val="00770535"/>
    <w:rsid w:val="00770929"/>
    <w:rsid w:val="00771295"/>
    <w:rsid w:val="00771977"/>
    <w:rsid w:val="0077353B"/>
    <w:rsid w:val="00773764"/>
    <w:rsid w:val="0077475F"/>
    <w:rsid w:val="007757A3"/>
    <w:rsid w:val="00775D99"/>
    <w:rsid w:val="00776797"/>
    <w:rsid w:val="00776D17"/>
    <w:rsid w:val="007775B7"/>
    <w:rsid w:val="00780822"/>
    <w:rsid w:val="0078241E"/>
    <w:rsid w:val="00783CB7"/>
    <w:rsid w:val="0078463B"/>
    <w:rsid w:val="00784A56"/>
    <w:rsid w:val="007864C6"/>
    <w:rsid w:val="0078744C"/>
    <w:rsid w:val="0079025D"/>
    <w:rsid w:val="00790EA0"/>
    <w:rsid w:val="00791AE5"/>
    <w:rsid w:val="007961F9"/>
    <w:rsid w:val="007974CC"/>
    <w:rsid w:val="0079784E"/>
    <w:rsid w:val="0079798F"/>
    <w:rsid w:val="007A2BD3"/>
    <w:rsid w:val="007A377C"/>
    <w:rsid w:val="007A4251"/>
    <w:rsid w:val="007A5767"/>
    <w:rsid w:val="007A5EF2"/>
    <w:rsid w:val="007A64CE"/>
    <w:rsid w:val="007A781E"/>
    <w:rsid w:val="007A7D98"/>
    <w:rsid w:val="007A7F8B"/>
    <w:rsid w:val="007B046B"/>
    <w:rsid w:val="007B1287"/>
    <w:rsid w:val="007B17D8"/>
    <w:rsid w:val="007B1C48"/>
    <w:rsid w:val="007B22A6"/>
    <w:rsid w:val="007B7165"/>
    <w:rsid w:val="007B7318"/>
    <w:rsid w:val="007B7BD1"/>
    <w:rsid w:val="007C1D32"/>
    <w:rsid w:val="007C27C9"/>
    <w:rsid w:val="007C32DD"/>
    <w:rsid w:val="007C38A8"/>
    <w:rsid w:val="007C4B21"/>
    <w:rsid w:val="007C4D75"/>
    <w:rsid w:val="007C61DC"/>
    <w:rsid w:val="007C7114"/>
    <w:rsid w:val="007D105F"/>
    <w:rsid w:val="007D3133"/>
    <w:rsid w:val="007D3270"/>
    <w:rsid w:val="007D36F2"/>
    <w:rsid w:val="007D4215"/>
    <w:rsid w:val="007D61CC"/>
    <w:rsid w:val="007D629E"/>
    <w:rsid w:val="007D6A45"/>
    <w:rsid w:val="007D6ACF"/>
    <w:rsid w:val="007E01E6"/>
    <w:rsid w:val="007E05AD"/>
    <w:rsid w:val="007E170F"/>
    <w:rsid w:val="007E19CB"/>
    <w:rsid w:val="007E1B34"/>
    <w:rsid w:val="007E2807"/>
    <w:rsid w:val="007E3118"/>
    <w:rsid w:val="007E3267"/>
    <w:rsid w:val="007E3C7B"/>
    <w:rsid w:val="007E4D83"/>
    <w:rsid w:val="007E53AC"/>
    <w:rsid w:val="007E544C"/>
    <w:rsid w:val="007F0D1E"/>
    <w:rsid w:val="007F2E51"/>
    <w:rsid w:val="007F35EB"/>
    <w:rsid w:val="007F374D"/>
    <w:rsid w:val="007F4E88"/>
    <w:rsid w:val="007F518B"/>
    <w:rsid w:val="007F5336"/>
    <w:rsid w:val="007F53F8"/>
    <w:rsid w:val="007F576C"/>
    <w:rsid w:val="007F6516"/>
    <w:rsid w:val="007F699E"/>
    <w:rsid w:val="007F6B8C"/>
    <w:rsid w:val="0080204D"/>
    <w:rsid w:val="008023A8"/>
    <w:rsid w:val="0080447D"/>
    <w:rsid w:val="0080646F"/>
    <w:rsid w:val="0080790D"/>
    <w:rsid w:val="00811468"/>
    <w:rsid w:val="00812DDA"/>
    <w:rsid w:val="008136D2"/>
    <w:rsid w:val="00813B1D"/>
    <w:rsid w:val="00816C9C"/>
    <w:rsid w:val="0082030A"/>
    <w:rsid w:val="008215F0"/>
    <w:rsid w:val="00821FEF"/>
    <w:rsid w:val="00822674"/>
    <w:rsid w:val="00823CFE"/>
    <w:rsid w:val="00823F38"/>
    <w:rsid w:val="0082465E"/>
    <w:rsid w:val="00824767"/>
    <w:rsid w:val="008247B3"/>
    <w:rsid w:val="00825025"/>
    <w:rsid w:val="00825477"/>
    <w:rsid w:val="00827FBD"/>
    <w:rsid w:val="00832B62"/>
    <w:rsid w:val="0083391B"/>
    <w:rsid w:val="00834E05"/>
    <w:rsid w:val="00836456"/>
    <w:rsid w:val="00836D8F"/>
    <w:rsid w:val="008373D1"/>
    <w:rsid w:val="00837948"/>
    <w:rsid w:val="00837F7A"/>
    <w:rsid w:val="008400B1"/>
    <w:rsid w:val="00840D91"/>
    <w:rsid w:val="008413AC"/>
    <w:rsid w:val="00844253"/>
    <w:rsid w:val="00844E08"/>
    <w:rsid w:val="00844EE9"/>
    <w:rsid w:val="00844FF5"/>
    <w:rsid w:val="00846948"/>
    <w:rsid w:val="00846CCE"/>
    <w:rsid w:val="00851703"/>
    <w:rsid w:val="00851A1D"/>
    <w:rsid w:val="00852A8F"/>
    <w:rsid w:val="00853D61"/>
    <w:rsid w:val="00855424"/>
    <w:rsid w:val="00856C7F"/>
    <w:rsid w:val="008574DF"/>
    <w:rsid w:val="00860276"/>
    <w:rsid w:val="00861542"/>
    <w:rsid w:val="00861A36"/>
    <w:rsid w:val="00861AC7"/>
    <w:rsid w:val="00862F2D"/>
    <w:rsid w:val="00863E61"/>
    <w:rsid w:val="008641AE"/>
    <w:rsid w:val="00866DD4"/>
    <w:rsid w:val="008675C5"/>
    <w:rsid w:val="00870E8A"/>
    <w:rsid w:val="008711B2"/>
    <w:rsid w:val="00871F5D"/>
    <w:rsid w:val="00873E37"/>
    <w:rsid w:val="00874772"/>
    <w:rsid w:val="00874E5A"/>
    <w:rsid w:val="00875F46"/>
    <w:rsid w:val="00876628"/>
    <w:rsid w:val="00876C8C"/>
    <w:rsid w:val="0087710C"/>
    <w:rsid w:val="00880F65"/>
    <w:rsid w:val="00880FF2"/>
    <w:rsid w:val="00881AE8"/>
    <w:rsid w:val="00885BF2"/>
    <w:rsid w:val="00886092"/>
    <w:rsid w:val="008860A7"/>
    <w:rsid w:val="00886834"/>
    <w:rsid w:val="008918AF"/>
    <w:rsid w:val="00894695"/>
    <w:rsid w:val="008949E9"/>
    <w:rsid w:val="00894C0F"/>
    <w:rsid w:val="00895EA1"/>
    <w:rsid w:val="00896568"/>
    <w:rsid w:val="00897C40"/>
    <w:rsid w:val="008A056B"/>
    <w:rsid w:val="008A0BEE"/>
    <w:rsid w:val="008A12A5"/>
    <w:rsid w:val="008A186B"/>
    <w:rsid w:val="008A1BE6"/>
    <w:rsid w:val="008A2454"/>
    <w:rsid w:val="008A27A5"/>
    <w:rsid w:val="008A2F1F"/>
    <w:rsid w:val="008A46EF"/>
    <w:rsid w:val="008A4E17"/>
    <w:rsid w:val="008A6534"/>
    <w:rsid w:val="008A6BF1"/>
    <w:rsid w:val="008B16C7"/>
    <w:rsid w:val="008B2163"/>
    <w:rsid w:val="008B3120"/>
    <w:rsid w:val="008B3C4B"/>
    <w:rsid w:val="008B432E"/>
    <w:rsid w:val="008B5710"/>
    <w:rsid w:val="008B730D"/>
    <w:rsid w:val="008B7C2E"/>
    <w:rsid w:val="008C121C"/>
    <w:rsid w:val="008C2D24"/>
    <w:rsid w:val="008C32A0"/>
    <w:rsid w:val="008C35F5"/>
    <w:rsid w:val="008C3917"/>
    <w:rsid w:val="008C46B3"/>
    <w:rsid w:val="008C4747"/>
    <w:rsid w:val="008C5971"/>
    <w:rsid w:val="008C630E"/>
    <w:rsid w:val="008C7BC5"/>
    <w:rsid w:val="008D1F47"/>
    <w:rsid w:val="008D21B5"/>
    <w:rsid w:val="008D25E0"/>
    <w:rsid w:val="008D2A48"/>
    <w:rsid w:val="008D2AEA"/>
    <w:rsid w:val="008D55D8"/>
    <w:rsid w:val="008D5813"/>
    <w:rsid w:val="008D60B7"/>
    <w:rsid w:val="008D60CB"/>
    <w:rsid w:val="008D7CEF"/>
    <w:rsid w:val="008E0457"/>
    <w:rsid w:val="008E0B84"/>
    <w:rsid w:val="008E19F3"/>
    <w:rsid w:val="008E27AE"/>
    <w:rsid w:val="008E3223"/>
    <w:rsid w:val="008E62CE"/>
    <w:rsid w:val="008E6885"/>
    <w:rsid w:val="008E7AE9"/>
    <w:rsid w:val="008E7D52"/>
    <w:rsid w:val="008F014D"/>
    <w:rsid w:val="008F0A8F"/>
    <w:rsid w:val="008F0C37"/>
    <w:rsid w:val="008F1140"/>
    <w:rsid w:val="008F11BD"/>
    <w:rsid w:val="008F1CC1"/>
    <w:rsid w:val="008F2768"/>
    <w:rsid w:val="008F3D62"/>
    <w:rsid w:val="008F4417"/>
    <w:rsid w:val="008F6F29"/>
    <w:rsid w:val="008F72FD"/>
    <w:rsid w:val="00900512"/>
    <w:rsid w:val="0090139C"/>
    <w:rsid w:val="00902209"/>
    <w:rsid w:val="009039DC"/>
    <w:rsid w:val="0090540B"/>
    <w:rsid w:val="00907A3F"/>
    <w:rsid w:val="00912E1A"/>
    <w:rsid w:val="00913020"/>
    <w:rsid w:val="00914E0C"/>
    <w:rsid w:val="009166B3"/>
    <w:rsid w:val="00917CCF"/>
    <w:rsid w:val="009204B1"/>
    <w:rsid w:val="00920554"/>
    <w:rsid w:val="009213FD"/>
    <w:rsid w:val="0092233D"/>
    <w:rsid w:val="00922F98"/>
    <w:rsid w:val="0092421D"/>
    <w:rsid w:val="0092546F"/>
    <w:rsid w:val="00925A70"/>
    <w:rsid w:val="00926732"/>
    <w:rsid w:val="00926EB8"/>
    <w:rsid w:val="00930E33"/>
    <w:rsid w:val="00931197"/>
    <w:rsid w:val="00931989"/>
    <w:rsid w:val="0093538A"/>
    <w:rsid w:val="009359B1"/>
    <w:rsid w:val="009360DC"/>
    <w:rsid w:val="00936238"/>
    <w:rsid w:val="009364D8"/>
    <w:rsid w:val="00936E94"/>
    <w:rsid w:val="00937D87"/>
    <w:rsid w:val="00937EDC"/>
    <w:rsid w:val="00941C07"/>
    <w:rsid w:val="0094256A"/>
    <w:rsid w:val="00944786"/>
    <w:rsid w:val="009457A4"/>
    <w:rsid w:val="0094587A"/>
    <w:rsid w:val="00946069"/>
    <w:rsid w:val="00950C3F"/>
    <w:rsid w:val="00953818"/>
    <w:rsid w:val="00953FCE"/>
    <w:rsid w:val="009561E6"/>
    <w:rsid w:val="00956824"/>
    <w:rsid w:val="00961495"/>
    <w:rsid w:val="00963678"/>
    <w:rsid w:val="00963B6D"/>
    <w:rsid w:val="009646E2"/>
    <w:rsid w:val="00964C52"/>
    <w:rsid w:val="00966BE1"/>
    <w:rsid w:val="009674DC"/>
    <w:rsid w:val="00970720"/>
    <w:rsid w:val="00975768"/>
    <w:rsid w:val="00976434"/>
    <w:rsid w:val="00981335"/>
    <w:rsid w:val="00981D2C"/>
    <w:rsid w:val="00987779"/>
    <w:rsid w:val="009928C9"/>
    <w:rsid w:val="00992D9C"/>
    <w:rsid w:val="00993B0F"/>
    <w:rsid w:val="009953A2"/>
    <w:rsid w:val="009953DD"/>
    <w:rsid w:val="009965A4"/>
    <w:rsid w:val="00997548"/>
    <w:rsid w:val="009A0514"/>
    <w:rsid w:val="009A081C"/>
    <w:rsid w:val="009A1640"/>
    <w:rsid w:val="009A17EB"/>
    <w:rsid w:val="009A19D8"/>
    <w:rsid w:val="009A1FB7"/>
    <w:rsid w:val="009A3235"/>
    <w:rsid w:val="009A32E6"/>
    <w:rsid w:val="009A4F22"/>
    <w:rsid w:val="009A5B3F"/>
    <w:rsid w:val="009A695C"/>
    <w:rsid w:val="009A6DB2"/>
    <w:rsid w:val="009B0123"/>
    <w:rsid w:val="009B03DE"/>
    <w:rsid w:val="009B0A87"/>
    <w:rsid w:val="009B0BC0"/>
    <w:rsid w:val="009B2AC1"/>
    <w:rsid w:val="009B2E44"/>
    <w:rsid w:val="009B2EE0"/>
    <w:rsid w:val="009B359C"/>
    <w:rsid w:val="009B4D39"/>
    <w:rsid w:val="009B4FF0"/>
    <w:rsid w:val="009B536D"/>
    <w:rsid w:val="009B5B7F"/>
    <w:rsid w:val="009B6023"/>
    <w:rsid w:val="009B66F8"/>
    <w:rsid w:val="009B6B1A"/>
    <w:rsid w:val="009B76BB"/>
    <w:rsid w:val="009B7F14"/>
    <w:rsid w:val="009C0DC0"/>
    <w:rsid w:val="009C112A"/>
    <w:rsid w:val="009C160F"/>
    <w:rsid w:val="009C1DEF"/>
    <w:rsid w:val="009C1EDC"/>
    <w:rsid w:val="009C2E9C"/>
    <w:rsid w:val="009C38F3"/>
    <w:rsid w:val="009C7DAB"/>
    <w:rsid w:val="009D0D07"/>
    <w:rsid w:val="009D1E01"/>
    <w:rsid w:val="009D22F0"/>
    <w:rsid w:val="009D28D8"/>
    <w:rsid w:val="009D3379"/>
    <w:rsid w:val="009D4164"/>
    <w:rsid w:val="009D48EB"/>
    <w:rsid w:val="009D68FF"/>
    <w:rsid w:val="009E034E"/>
    <w:rsid w:val="009E0851"/>
    <w:rsid w:val="009E12A2"/>
    <w:rsid w:val="009E2154"/>
    <w:rsid w:val="009E6107"/>
    <w:rsid w:val="009E667A"/>
    <w:rsid w:val="009E7724"/>
    <w:rsid w:val="009F1593"/>
    <w:rsid w:val="009F1CB5"/>
    <w:rsid w:val="009F24A7"/>
    <w:rsid w:val="009F38CE"/>
    <w:rsid w:val="009F4CB6"/>
    <w:rsid w:val="009F6374"/>
    <w:rsid w:val="009F65F7"/>
    <w:rsid w:val="009F7511"/>
    <w:rsid w:val="009F774E"/>
    <w:rsid w:val="009F7C71"/>
    <w:rsid w:val="00A02E80"/>
    <w:rsid w:val="00A0516E"/>
    <w:rsid w:val="00A06F4E"/>
    <w:rsid w:val="00A0773F"/>
    <w:rsid w:val="00A10DC7"/>
    <w:rsid w:val="00A11769"/>
    <w:rsid w:val="00A12E5C"/>
    <w:rsid w:val="00A13928"/>
    <w:rsid w:val="00A14754"/>
    <w:rsid w:val="00A14A21"/>
    <w:rsid w:val="00A14EE1"/>
    <w:rsid w:val="00A22A3E"/>
    <w:rsid w:val="00A23A5C"/>
    <w:rsid w:val="00A2401B"/>
    <w:rsid w:val="00A2608C"/>
    <w:rsid w:val="00A3013A"/>
    <w:rsid w:val="00A312B4"/>
    <w:rsid w:val="00A32400"/>
    <w:rsid w:val="00A330D1"/>
    <w:rsid w:val="00A34176"/>
    <w:rsid w:val="00A358C6"/>
    <w:rsid w:val="00A405DA"/>
    <w:rsid w:val="00A41853"/>
    <w:rsid w:val="00A41F82"/>
    <w:rsid w:val="00A431FD"/>
    <w:rsid w:val="00A435E9"/>
    <w:rsid w:val="00A4365A"/>
    <w:rsid w:val="00A437E0"/>
    <w:rsid w:val="00A43A9C"/>
    <w:rsid w:val="00A440E9"/>
    <w:rsid w:val="00A444B1"/>
    <w:rsid w:val="00A457AA"/>
    <w:rsid w:val="00A46234"/>
    <w:rsid w:val="00A46307"/>
    <w:rsid w:val="00A46E57"/>
    <w:rsid w:val="00A479DC"/>
    <w:rsid w:val="00A5039D"/>
    <w:rsid w:val="00A508E0"/>
    <w:rsid w:val="00A50DA8"/>
    <w:rsid w:val="00A54935"/>
    <w:rsid w:val="00A5600C"/>
    <w:rsid w:val="00A56031"/>
    <w:rsid w:val="00A56773"/>
    <w:rsid w:val="00A624A9"/>
    <w:rsid w:val="00A63386"/>
    <w:rsid w:val="00A66197"/>
    <w:rsid w:val="00A66970"/>
    <w:rsid w:val="00A7098B"/>
    <w:rsid w:val="00A71509"/>
    <w:rsid w:val="00A715C6"/>
    <w:rsid w:val="00A721E6"/>
    <w:rsid w:val="00A74018"/>
    <w:rsid w:val="00A74A63"/>
    <w:rsid w:val="00A76E53"/>
    <w:rsid w:val="00A80185"/>
    <w:rsid w:val="00A82C4D"/>
    <w:rsid w:val="00A833AB"/>
    <w:rsid w:val="00A83B89"/>
    <w:rsid w:val="00A84BDB"/>
    <w:rsid w:val="00A84EBD"/>
    <w:rsid w:val="00A90F79"/>
    <w:rsid w:val="00A91C00"/>
    <w:rsid w:val="00A96705"/>
    <w:rsid w:val="00A96FC3"/>
    <w:rsid w:val="00A9727F"/>
    <w:rsid w:val="00AA1E41"/>
    <w:rsid w:val="00AA4C13"/>
    <w:rsid w:val="00AA4DE1"/>
    <w:rsid w:val="00AA54D5"/>
    <w:rsid w:val="00AA6998"/>
    <w:rsid w:val="00AA78A2"/>
    <w:rsid w:val="00AA7A35"/>
    <w:rsid w:val="00AB4986"/>
    <w:rsid w:val="00AB548B"/>
    <w:rsid w:val="00AB66DD"/>
    <w:rsid w:val="00AB6759"/>
    <w:rsid w:val="00AB686E"/>
    <w:rsid w:val="00AB6CA8"/>
    <w:rsid w:val="00AC03FD"/>
    <w:rsid w:val="00AC1517"/>
    <w:rsid w:val="00AC16AF"/>
    <w:rsid w:val="00AC1CAE"/>
    <w:rsid w:val="00AC22D9"/>
    <w:rsid w:val="00AC30EF"/>
    <w:rsid w:val="00AC466A"/>
    <w:rsid w:val="00AD06D5"/>
    <w:rsid w:val="00AD19D1"/>
    <w:rsid w:val="00AD1F88"/>
    <w:rsid w:val="00AD2787"/>
    <w:rsid w:val="00AD2847"/>
    <w:rsid w:val="00AD569F"/>
    <w:rsid w:val="00AD5A6C"/>
    <w:rsid w:val="00AD71DB"/>
    <w:rsid w:val="00AE0E64"/>
    <w:rsid w:val="00AE1464"/>
    <w:rsid w:val="00AE1D97"/>
    <w:rsid w:val="00AE2F3A"/>
    <w:rsid w:val="00AE3038"/>
    <w:rsid w:val="00AE61C6"/>
    <w:rsid w:val="00AE661D"/>
    <w:rsid w:val="00AE765B"/>
    <w:rsid w:val="00AE769C"/>
    <w:rsid w:val="00AE7759"/>
    <w:rsid w:val="00AF0C3C"/>
    <w:rsid w:val="00AF0E97"/>
    <w:rsid w:val="00AF0F70"/>
    <w:rsid w:val="00AF2B88"/>
    <w:rsid w:val="00AF419C"/>
    <w:rsid w:val="00AF4410"/>
    <w:rsid w:val="00AF58C2"/>
    <w:rsid w:val="00AF6BE3"/>
    <w:rsid w:val="00AF6BF0"/>
    <w:rsid w:val="00AF7136"/>
    <w:rsid w:val="00AF7CBC"/>
    <w:rsid w:val="00B00A4F"/>
    <w:rsid w:val="00B00BEC"/>
    <w:rsid w:val="00B01172"/>
    <w:rsid w:val="00B03E2C"/>
    <w:rsid w:val="00B04ABD"/>
    <w:rsid w:val="00B053FB"/>
    <w:rsid w:val="00B0551F"/>
    <w:rsid w:val="00B05B57"/>
    <w:rsid w:val="00B06777"/>
    <w:rsid w:val="00B10580"/>
    <w:rsid w:val="00B11456"/>
    <w:rsid w:val="00B118F5"/>
    <w:rsid w:val="00B12649"/>
    <w:rsid w:val="00B13ABD"/>
    <w:rsid w:val="00B13FCA"/>
    <w:rsid w:val="00B14CF0"/>
    <w:rsid w:val="00B15BB4"/>
    <w:rsid w:val="00B15D48"/>
    <w:rsid w:val="00B20B35"/>
    <w:rsid w:val="00B215E8"/>
    <w:rsid w:val="00B224F5"/>
    <w:rsid w:val="00B22AE5"/>
    <w:rsid w:val="00B22E34"/>
    <w:rsid w:val="00B2324B"/>
    <w:rsid w:val="00B23893"/>
    <w:rsid w:val="00B24686"/>
    <w:rsid w:val="00B24917"/>
    <w:rsid w:val="00B26E3D"/>
    <w:rsid w:val="00B2708B"/>
    <w:rsid w:val="00B2771A"/>
    <w:rsid w:val="00B3386E"/>
    <w:rsid w:val="00B34487"/>
    <w:rsid w:val="00B3467C"/>
    <w:rsid w:val="00B3479D"/>
    <w:rsid w:val="00B3680D"/>
    <w:rsid w:val="00B37684"/>
    <w:rsid w:val="00B376F0"/>
    <w:rsid w:val="00B4077F"/>
    <w:rsid w:val="00B4198C"/>
    <w:rsid w:val="00B4278B"/>
    <w:rsid w:val="00B42D77"/>
    <w:rsid w:val="00B44793"/>
    <w:rsid w:val="00B4552C"/>
    <w:rsid w:val="00B45D11"/>
    <w:rsid w:val="00B47866"/>
    <w:rsid w:val="00B51770"/>
    <w:rsid w:val="00B523AD"/>
    <w:rsid w:val="00B52D74"/>
    <w:rsid w:val="00B5501B"/>
    <w:rsid w:val="00B5517F"/>
    <w:rsid w:val="00B5595F"/>
    <w:rsid w:val="00B6017C"/>
    <w:rsid w:val="00B60E62"/>
    <w:rsid w:val="00B61D6C"/>
    <w:rsid w:val="00B63C3B"/>
    <w:rsid w:val="00B65AB2"/>
    <w:rsid w:val="00B668D2"/>
    <w:rsid w:val="00B6708E"/>
    <w:rsid w:val="00B67FD1"/>
    <w:rsid w:val="00B70651"/>
    <w:rsid w:val="00B724C5"/>
    <w:rsid w:val="00B7419A"/>
    <w:rsid w:val="00B74462"/>
    <w:rsid w:val="00B74464"/>
    <w:rsid w:val="00B74A4A"/>
    <w:rsid w:val="00B7561B"/>
    <w:rsid w:val="00B75A89"/>
    <w:rsid w:val="00B75FC7"/>
    <w:rsid w:val="00B765D0"/>
    <w:rsid w:val="00B77B45"/>
    <w:rsid w:val="00B816D1"/>
    <w:rsid w:val="00B8231C"/>
    <w:rsid w:val="00B82361"/>
    <w:rsid w:val="00B82DB6"/>
    <w:rsid w:val="00B832D7"/>
    <w:rsid w:val="00B8332B"/>
    <w:rsid w:val="00B83F15"/>
    <w:rsid w:val="00B87134"/>
    <w:rsid w:val="00B879D9"/>
    <w:rsid w:val="00B90DF4"/>
    <w:rsid w:val="00B90FD3"/>
    <w:rsid w:val="00B914E7"/>
    <w:rsid w:val="00B9159F"/>
    <w:rsid w:val="00B937C8"/>
    <w:rsid w:val="00B94AE0"/>
    <w:rsid w:val="00B94BAF"/>
    <w:rsid w:val="00B94EB5"/>
    <w:rsid w:val="00B94FDE"/>
    <w:rsid w:val="00B9613B"/>
    <w:rsid w:val="00B9654D"/>
    <w:rsid w:val="00BA14DF"/>
    <w:rsid w:val="00BA184F"/>
    <w:rsid w:val="00BA1BF7"/>
    <w:rsid w:val="00BA1D75"/>
    <w:rsid w:val="00BA1E8B"/>
    <w:rsid w:val="00BA2490"/>
    <w:rsid w:val="00BA2536"/>
    <w:rsid w:val="00BA3A63"/>
    <w:rsid w:val="00BA3DE2"/>
    <w:rsid w:val="00BA553C"/>
    <w:rsid w:val="00BA5A03"/>
    <w:rsid w:val="00BA64C1"/>
    <w:rsid w:val="00BB11FA"/>
    <w:rsid w:val="00BB3285"/>
    <w:rsid w:val="00BB5AE2"/>
    <w:rsid w:val="00BB792A"/>
    <w:rsid w:val="00BB7974"/>
    <w:rsid w:val="00BC0E6F"/>
    <w:rsid w:val="00BC4050"/>
    <w:rsid w:val="00BC415F"/>
    <w:rsid w:val="00BC57CE"/>
    <w:rsid w:val="00BC6BF9"/>
    <w:rsid w:val="00BD0128"/>
    <w:rsid w:val="00BD22AD"/>
    <w:rsid w:val="00BD251A"/>
    <w:rsid w:val="00BD2724"/>
    <w:rsid w:val="00BD2A20"/>
    <w:rsid w:val="00BD3609"/>
    <w:rsid w:val="00BD3B69"/>
    <w:rsid w:val="00BD411C"/>
    <w:rsid w:val="00BD43B6"/>
    <w:rsid w:val="00BD51F1"/>
    <w:rsid w:val="00BD65AC"/>
    <w:rsid w:val="00BE02E2"/>
    <w:rsid w:val="00BE0A87"/>
    <w:rsid w:val="00BE0B2C"/>
    <w:rsid w:val="00BE2F8D"/>
    <w:rsid w:val="00BE31AB"/>
    <w:rsid w:val="00BE4DA6"/>
    <w:rsid w:val="00BE5357"/>
    <w:rsid w:val="00BE6151"/>
    <w:rsid w:val="00BE6862"/>
    <w:rsid w:val="00BE6B4E"/>
    <w:rsid w:val="00BE7232"/>
    <w:rsid w:val="00BE7E6D"/>
    <w:rsid w:val="00BF3BC3"/>
    <w:rsid w:val="00BF48A9"/>
    <w:rsid w:val="00BF4E54"/>
    <w:rsid w:val="00BF69C5"/>
    <w:rsid w:val="00BF6BC1"/>
    <w:rsid w:val="00BF7BD2"/>
    <w:rsid w:val="00C006B4"/>
    <w:rsid w:val="00C0097E"/>
    <w:rsid w:val="00C009AE"/>
    <w:rsid w:val="00C0142D"/>
    <w:rsid w:val="00C01703"/>
    <w:rsid w:val="00C03C3E"/>
    <w:rsid w:val="00C05C2A"/>
    <w:rsid w:val="00C07FEA"/>
    <w:rsid w:val="00C10942"/>
    <w:rsid w:val="00C1122E"/>
    <w:rsid w:val="00C12B45"/>
    <w:rsid w:val="00C12D6F"/>
    <w:rsid w:val="00C143C8"/>
    <w:rsid w:val="00C14ADD"/>
    <w:rsid w:val="00C14ECC"/>
    <w:rsid w:val="00C151BC"/>
    <w:rsid w:val="00C16A89"/>
    <w:rsid w:val="00C17584"/>
    <w:rsid w:val="00C17E72"/>
    <w:rsid w:val="00C20A84"/>
    <w:rsid w:val="00C2132D"/>
    <w:rsid w:val="00C21EDF"/>
    <w:rsid w:val="00C21F17"/>
    <w:rsid w:val="00C231C6"/>
    <w:rsid w:val="00C23795"/>
    <w:rsid w:val="00C23869"/>
    <w:rsid w:val="00C24F61"/>
    <w:rsid w:val="00C25726"/>
    <w:rsid w:val="00C2671F"/>
    <w:rsid w:val="00C30180"/>
    <w:rsid w:val="00C322D8"/>
    <w:rsid w:val="00C32357"/>
    <w:rsid w:val="00C32EFB"/>
    <w:rsid w:val="00C3318D"/>
    <w:rsid w:val="00C337CD"/>
    <w:rsid w:val="00C342D2"/>
    <w:rsid w:val="00C350A6"/>
    <w:rsid w:val="00C35D26"/>
    <w:rsid w:val="00C3604A"/>
    <w:rsid w:val="00C361AF"/>
    <w:rsid w:val="00C3687B"/>
    <w:rsid w:val="00C3690E"/>
    <w:rsid w:val="00C36BE6"/>
    <w:rsid w:val="00C4054E"/>
    <w:rsid w:val="00C410EC"/>
    <w:rsid w:val="00C43CB0"/>
    <w:rsid w:val="00C4495A"/>
    <w:rsid w:val="00C454B6"/>
    <w:rsid w:val="00C463C1"/>
    <w:rsid w:val="00C46C64"/>
    <w:rsid w:val="00C46D5E"/>
    <w:rsid w:val="00C46E31"/>
    <w:rsid w:val="00C46F70"/>
    <w:rsid w:val="00C47322"/>
    <w:rsid w:val="00C475BF"/>
    <w:rsid w:val="00C47F29"/>
    <w:rsid w:val="00C509B7"/>
    <w:rsid w:val="00C519F0"/>
    <w:rsid w:val="00C538B0"/>
    <w:rsid w:val="00C53C68"/>
    <w:rsid w:val="00C54686"/>
    <w:rsid w:val="00C563C4"/>
    <w:rsid w:val="00C569C4"/>
    <w:rsid w:val="00C61C7C"/>
    <w:rsid w:val="00C627F5"/>
    <w:rsid w:val="00C62E35"/>
    <w:rsid w:val="00C64F07"/>
    <w:rsid w:val="00C65FB9"/>
    <w:rsid w:val="00C66884"/>
    <w:rsid w:val="00C67063"/>
    <w:rsid w:val="00C67655"/>
    <w:rsid w:val="00C67E13"/>
    <w:rsid w:val="00C710D3"/>
    <w:rsid w:val="00C74486"/>
    <w:rsid w:val="00C758E9"/>
    <w:rsid w:val="00C760CF"/>
    <w:rsid w:val="00C76E25"/>
    <w:rsid w:val="00C80636"/>
    <w:rsid w:val="00C82EB8"/>
    <w:rsid w:val="00C87F40"/>
    <w:rsid w:val="00C925F2"/>
    <w:rsid w:val="00C93E58"/>
    <w:rsid w:val="00C93F32"/>
    <w:rsid w:val="00C94BAC"/>
    <w:rsid w:val="00C94D45"/>
    <w:rsid w:val="00C96629"/>
    <w:rsid w:val="00C96CFB"/>
    <w:rsid w:val="00CA069E"/>
    <w:rsid w:val="00CA11CC"/>
    <w:rsid w:val="00CA169A"/>
    <w:rsid w:val="00CA3E22"/>
    <w:rsid w:val="00CA44D2"/>
    <w:rsid w:val="00CA5313"/>
    <w:rsid w:val="00CA5693"/>
    <w:rsid w:val="00CA60CD"/>
    <w:rsid w:val="00CA7EF2"/>
    <w:rsid w:val="00CB052B"/>
    <w:rsid w:val="00CB0696"/>
    <w:rsid w:val="00CB164B"/>
    <w:rsid w:val="00CB24E5"/>
    <w:rsid w:val="00CB2BD8"/>
    <w:rsid w:val="00CB3BA3"/>
    <w:rsid w:val="00CB552F"/>
    <w:rsid w:val="00CB5B2E"/>
    <w:rsid w:val="00CB763A"/>
    <w:rsid w:val="00CB7F4F"/>
    <w:rsid w:val="00CB7F66"/>
    <w:rsid w:val="00CC036E"/>
    <w:rsid w:val="00CC0FDC"/>
    <w:rsid w:val="00CC1B6B"/>
    <w:rsid w:val="00CC2B1F"/>
    <w:rsid w:val="00CC310B"/>
    <w:rsid w:val="00CC38C8"/>
    <w:rsid w:val="00CC4313"/>
    <w:rsid w:val="00CC4E34"/>
    <w:rsid w:val="00CC4E44"/>
    <w:rsid w:val="00CC7163"/>
    <w:rsid w:val="00CC782D"/>
    <w:rsid w:val="00CD09C3"/>
    <w:rsid w:val="00CD1783"/>
    <w:rsid w:val="00CD2A05"/>
    <w:rsid w:val="00CD2E9C"/>
    <w:rsid w:val="00CD326D"/>
    <w:rsid w:val="00CD33E2"/>
    <w:rsid w:val="00CD42E9"/>
    <w:rsid w:val="00CD55C5"/>
    <w:rsid w:val="00CD5BA0"/>
    <w:rsid w:val="00CE1E9B"/>
    <w:rsid w:val="00CE26B1"/>
    <w:rsid w:val="00CE59C9"/>
    <w:rsid w:val="00CE6A4C"/>
    <w:rsid w:val="00CF15B3"/>
    <w:rsid w:val="00CF3F6D"/>
    <w:rsid w:val="00CF6D71"/>
    <w:rsid w:val="00D04F33"/>
    <w:rsid w:val="00D05632"/>
    <w:rsid w:val="00D06333"/>
    <w:rsid w:val="00D07C7D"/>
    <w:rsid w:val="00D11B38"/>
    <w:rsid w:val="00D17D47"/>
    <w:rsid w:val="00D20335"/>
    <w:rsid w:val="00D20F56"/>
    <w:rsid w:val="00D21043"/>
    <w:rsid w:val="00D21A91"/>
    <w:rsid w:val="00D22750"/>
    <w:rsid w:val="00D22CEE"/>
    <w:rsid w:val="00D23A7C"/>
    <w:rsid w:val="00D23AD5"/>
    <w:rsid w:val="00D24D41"/>
    <w:rsid w:val="00D277D6"/>
    <w:rsid w:val="00D30C59"/>
    <w:rsid w:val="00D31231"/>
    <w:rsid w:val="00D32C3E"/>
    <w:rsid w:val="00D32EB5"/>
    <w:rsid w:val="00D33131"/>
    <w:rsid w:val="00D33BA6"/>
    <w:rsid w:val="00D33C7C"/>
    <w:rsid w:val="00D35D16"/>
    <w:rsid w:val="00D35FDF"/>
    <w:rsid w:val="00D37569"/>
    <w:rsid w:val="00D40A30"/>
    <w:rsid w:val="00D40B12"/>
    <w:rsid w:val="00D4217E"/>
    <w:rsid w:val="00D43A37"/>
    <w:rsid w:val="00D442A0"/>
    <w:rsid w:val="00D450A6"/>
    <w:rsid w:val="00D45856"/>
    <w:rsid w:val="00D4596C"/>
    <w:rsid w:val="00D45FF3"/>
    <w:rsid w:val="00D46B14"/>
    <w:rsid w:val="00D4740A"/>
    <w:rsid w:val="00D47D03"/>
    <w:rsid w:val="00D504E8"/>
    <w:rsid w:val="00D543A7"/>
    <w:rsid w:val="00D54B1F"/>
    <w:rsid w:val="00D552EA"/>
    <w:rsid w:val="00D5550E"/>
    <w:rsid w:val="00D55520"/>
    <w:rsid w:val="00D55AE3"/>
    <w:rsid w:val="00D56264"/>
    <w:rsid w:val="00D57350"/>
    <w:rsid w:val="00D574AA"/>
    <w:rsid w:val="00D579A3"/>
    <w:rsid w:val="00D57A24"/>
    <w:rsid w:val="00D57F8C"/>
    <w:rsid w:val="00D6000E"/>
    <w:rsid w:val="00D60425"/>
    <w:rsid w:val="00D61531"/>
    <w:rsid w:val="00D6214A"/>
    <w:rsid w:val="00D6436D"/>
    <w:rsid w:val="00D648B9"/>
    <w:rsid w:val="00D6538B"/>
    <w:rsid w:val="00D66288"/>
    <w:rsid w:val="00D66674"/>
    <w:rsid w:val="00D67E45"/>
    <w:rsid w:val="00D70D27"/>
    <w:rsid w:val="00D71FEF"/>
    <w:rsid w:val="00D7286F"/>
    <w:rsid w:val="00D72C3F"/>
    <w:rsid w:val="00D74278"/>
    <w:rsid w:val="00D74706"/>
    <w:rsid w:val="00D7540B"/>
    <w:rsid w:val="00D802E3"/>
    <w:rsid w:val="00D806B7"/>
    <w:rsid w:val="00D82454"/>
    <w:rsid w:val="00D82790"/>
    <w:rsid w:val="00D83418"/>
    <w:rsid w:val="00D8413C"/>
    <w:rsid w:val="00D84DB4"/>
    <w:rsid w:val="00D86A2D"/>
    <w:rsid w:val="00D90C25"/>
    <w:rsid w:val="00D931E4"/>
    <w:rsid w:val="00D93667"/>
    <w:rsid w:val="00D93C4D"/>
    <w:rsid w:val="00D93DCF"/>
    <w:rsid w:val="00D948AB"/>
    <w:rsid w:val="00DA09D0"/>
    <w:rsid w:val="00DA1715"/>
    <w:rsid w:val="00DA197C"/>
    <w:rsid w:val="00DA2906"/>
    <w:rsid w:val="00DA2F23"/>
    <w:rsid w:val="00DA3967"/>
    <w:rsid w:val="00DA5875"/>
    <w:rsid w:val="00DB054C"/>
    <w:rsid w:val="00DB1651"/>
    <w:rsid w:val="00DB2E72"/>
    <w:rsid w:val="00DB3A93"/>
    <w:rsid w:val="00DB7128"/>
    <w:rsid w:val="00DC1FAB"/>
    <w:rsid w:val="00DC21C2"/>
    <w:rsid w:val="00DC4670"/>
    <w:rsid w:val="00DC4FCA"/>
    <w:rsid w:val="00DC52AD"/>
    <w:rsid w:val="00DC5F7B"/>
    <w:rsid w:val="00DC73EE"/>
    <w:rsid w:val="00DC7EF9"/>
    <w:rsid w:val="00DD0175"/>
    <w:rsid w:val="00DD037C"/>
    <w:rsid w:val="00DD0DFF"/>
    <w:rsid w:val="00DD22DC"/>
    <w:rsid w:val="00DD2322"/>
    <w:rsid w:val="00DD2C89"/>
    <w:rsid w:val="00DD478B"/>
    <w:rsid w:val="00DD52D6"/>
    <w:rsid w:val="00DD5332"/>
    <w:rsid w:val="00DD65D8"/>
    <w:rsid w:val="00DE0107"/>
    <w:rsid w:val="00DE0532"/>
    <w:rsid w:val="00DE17F7"/>
    <w:rsid w:val="00DE1C22"/>
    <w:rsid w:val="00DE2385"/>
    <w:rsid w:val="00DE26F2"/>
    <w:rsid w:val="00DE3F80"/>
    <w:rsid w:val="00DE6F36"/>
    <w:rsid w:val="00DE703A"/>
    <w:rsid w:val="00DE7E8F"/>
    <w:rsid w:val="00DE7F93"/>
    <w:rsid w:val="00DF1486"/>
    <w:rsid w:val="00DF1C85"/>
    <w:rsid w:val="00DF2B88"/>
    <w:rsid w:val="00DF33B8"/>
    <w:rsid w:val="00DF4EC8"/>
    <w:rsid w:val="00DF5F7C"/>
    <w:rsid w:val="00DF6D74"/>
    <w:rsid w:val="00E0104E"/>
    <w:rsid w:val="00E013FA"/>
    <w:rsid w:val="00E0198C"/>
    <w:rsid w:val="00E01F58"/>
    <w:rsid w:val="00E030AD"/>
    <w:rsid w:val="00E03E40"/>
    <w:rsid w:val="00E04B67"/>
    <w:rsid w:val="00E0575D"/>
    <w:rsid w:val="00E05FC5"/>
    <w:rsid w:val="00E126EC"/>
    <w:rsid w:val="00E12979"/>
    <w:rsid w:val="00E12B20"/>
    <w:rsid w:val="00E12C55"/>
    <w:rsid w:val="00E12F63"/>
    <w:rsid w:val="00E13A3C"/>
    <w:rsid w:val="00E14675"/>
    <w:rsid w:val="00E162F1"/>
    <w:rsid w:val="00E17547"/>
    <w:rsid w:val="00E17A1F"/>
    <w:rsid w:val="00E2123E"/>
    <w:rsid w:val="00E21F57"/>
    <w:rsid w:val="00E22357"/>
    <w:rsid w:val="00E24C9B"/>
    <w:rsid w:val="00E272D8"/>
    <w:rsid w:val="00E279C8"/>
    <w:rsid w:val="00E30C97"/>
    <w:rsid w:val="00E30D56"/>
    <w:rsid w:val="00E32769"/>
    <w:rsid w:val="00E339D6"/>
    <w:rsid w:val="00E34BF7"/>
    <w:rsid w:val="00E35F26"/>
    <w:rsid w:val="00E36036"/>
    <w:rsid w:val="00E36594"/>
    <w:rsid w:val="00E37DE9"/>
    <w:rsid w:val="00E40193"/>
    <w:rsid w:val="00E404FD"/>
    <w:rsid w:val="00E40C0C"/>
    <w:rsid w:val="00E4304A"/>
    <w:rsid w:val="00E43724"/>
    <w:rsid w:val="00E457D0"/>
    <w:rsid w:val="00E503AA"/>
    <w:rsid w:val="00E505B5"/>
    <w:rsid w:val="00E52029"/>
    <w:rsid w:val="00E523BF"/>
    <w:rsid w:val="00E52A1A"/>
    <w:rsid w:val="00E53511"/>
    <w:rsid w:val="00E560EB"/>
    <w:rsid w:val="00E572D2"/>
    <w:rsid w:val="00E617B7"/>
    <w:rsid w:val="00E61CDA"/>
    <w:rsid w:val="00E62452"/>
    <w:rsid w:val="00E626C2"/>
    <w:rsid w:val="00E63067"/>
    <w:rsid w:val="00E631E0"/>
    <w:rsid w:val="00E63337"/>
    <w:rsid w:val="00E6344A"/>
    <w:rsid w:val="00E64035"/>
    <w:rsid w:val="00E64129"/>
    <w:rsid w:val="00E64CA8"/>
    <w:rsid w:val="00E65878"/>
    <w:rsid w:val="00E660EA"/>
    <w:rsid w:val="00E6701C"/>
    <w:rsid w:val="00E67405"/>
    <w:rsid w:val="00E674AD"/>
    <w:rsid w:val="00E708FE"/>
    <w:rsid w:val="00E73638"/>
    <w:rsid w:val="00E739F0"/>
    <w:rsid w:val="00E73F8A"/>
    <w:rsid w:val="00E74EC2"/>
    <w:rsid w:val="00E75FB3"/>
    <w:rsid w:val="00E777EB"/>
    <w:rsid w:val="00E82801"/>
    <w:rsid w:val="00E82D08"/>
    <w:rsid w:val="00E862FC"/>
    <w:rsid w:val="00E8671A"/>
    <w:rsid w:val="00E91FDF"/>
    <w:rsid w:val="00E92A90"/>
    <w:rsid w:val="00E93AAF"/>
    <w:rsid w:val="00E948AD"/>
    <w:rsid w:val="00E9507E"/>
    <w:rsid w:val="00E9508F"/>
    <w:rsid w:val="00E95DDC"/>
    <w:rsid w:val="00E96528"/>
    <w:rsid w:val="00E9733F"/>
    <w:rsid w:val="00EA0A54"/>
    <w:rsid w:val="00EA1AD8"/>
    <w:rsid w:val="00EA27B1"/>
    <w:rsid w:val="00EA64DA"/>
    <w:rsid w:val="00EA67BB"/>
    <w:rsid w:val="00EB0486"/>
    <w:rsid w:val="00EB1E84"/>
    <w:rsid w:val="00EB2103"/>
    <w:rsid w:val="00EB477D"/>
    <w:rsid w:val="00EB532A"/>
    <w:rsid w:val="00EB5C27"/>
    <w:rsid w:val="00EC156C"/>
    <w:rsid w:val="00EC2377"/>
    <w:rsid w:val="00EC2BE2"/>
    <w:rsid w:val="00EC3631"/>
    <w:rsid w:val="00EC4682"/>
    <w:rsid w:val="00EC489E"/>
    <w:rsid w:val="00EC4B7C"/>
    <w:rsid w:val="00EC4B99"/>
    <w:rsid w:val="00EC6FEA"/>
    <w:rsid w:val="00EC7DF5"/>
    <w:rsid w:val="00ED0034"/>
    <w:rsid w:val="00ED0616"/>
    <w:rsid w:val="00ED15DA"/>
    <w:rsid w:val="00ED1B0F"/>
    <w:rsid w:val="00ED2A8A"/>
    <w:rsid w:val="00ED3111"/>
    <w:rsid w:val="00ED31F6"/>
    <w:rsid w:val="00ED3655"/>
    <w:rsid w:val="00ED3CEA"/>
    <w:rsid w:val="00ED446E"/>
    <w:rsid w:val="00ED5E76"/>
    <w:rsid w:val="00ED757D"/>
    <w:rsid w:val="00EE05A1"/>
    <w:rsid w:val="00EE0EA6"/>
    <w:rsid w:val="00EE12D7"/>
    <w:rsid w:val="00EE2577"/>
    <w:rsid w:val="00EE308F"/>
    <w:rsid w:val="00EE3C80"/>
    <w:rsid w:val="00EE3F2B"/>
    <w:rsid w:val="00EE42B7"/>
    <w:rsid w:val="00EE44A7"/>
    <w:rsid w:val="00EE6EE8"/>
    <w:rsid w:val="00EE705A"/>
    <w:rsid w:val="00EF0223"/>
    <w:rsid w:val="00EF0364"/>
    <w:rsid w:val="00EF0B98"/>
    <w:rsid w:val="00EF0C35"/>
    <w:rsid w:val="00EF0CDC"/>
    <w:rsid w:val="00EF5119"/>
    <w:rsid w:val="00EF56A4"/>
    <w:rsid w:val="00EF56E2"/>
    <w:rsid w:val="00EF5EB6"/>
    <w:rsid w:val="00EF6407"/>
    <w:rsid w:val="00EF6BF6"/>
    <w:rsid w:val="00EF6C3C"/>
    <w:rsid w:val="00EF6F95"/>
    <w:rsid w:val="00EF6FD9"/>
    <w:rsid w:val="00EF7AFD"/>
    <w:rsid w:val="00F01AA4"/>
    <w:rsid w:val="00F03140"/>
    <w:rsid w:val="00F03A2A"/>
    <w:rsid w:val="00F0681F"/>
    <w:rsid w:val="00F103A1"/>
    <w:rsid w:val="00F115A9"/>
    <w:rsid w:val="00F12CB3"/>
    <w:rsid w:val="00F1355D"/>
    <w:rsid w:val="00F13A77"/>
    <w:rsid w:val="00F14698"/>
    <w:rsid w:val="00F14CB4"/>
    <w:rsid w:val="00F155F5"/>
    <w:rsid w:val="00F15E23"/>
    <w:rsid w:val="00F15EFD"/>
    <w:rsid w:val="00F16DA4"/>
    <w:rsid w:val="00F20F1F"/>
    <w:rsid w:val="00F217BB"/>
    <w:rsid w:val="00F25453"/>
    <w:rsid w:val="00F25771"/>
    <w:rsid w:val="00F26B48"/>
    <w:rsid w:val="00F274CF"/>
    <w:rsid w:val="00F27575"/>
    <w:rsid w:val="00F300E4"/>
    <w:rsid w:val="00F31885"/>
    <w:rsid w:val="00F31DBE"/>
    <w:rsid w:val="00F32F7E"/>
    <w:rsid w:val="00F33C5B"/>
    <w:rsid w:val="00F345D2"/>
    <w:rsid w:val="00F34693"/>
    <w:rsid w:val="00F34BD1"/>
    <w:rsid w:val="00F358AE"/>
    <w:rsid w:val="00F36E4A"/>
    <w:rsid w:val="00F36FBA"/>
    <w:rsid w:val="00F37D18"/>
    <w:rsid w:val="00F4062A"/>
    <w:rsid w:val="00F40A18"/>
    <w:rsid w:val="00F43196"/>
    <w:rsid w:val="00F4457F"/>
    <w:rsid w:val="00F50BC1"/>
    <w:rsid w:val="00F50D58"/>
    <w:rsid w:val="00F50EFD"/>
    <w:rsid w:val="00F512E1"/>
    <w:rsid w:val="00F553A2"/>
    <w:rsid w:val="00F554EA"/>
    <w:rsid w:val="00F55FF0"/>
    <w:rsid w:val="00F57F97"/>
    <w:rsid w:val="00F613C4"/>
    <w:rsid w:val="00F61838"/>
    <w:rsid w:val="00F62F56"/>
    <w:rsid w:val="00F64C5E"/>
    <w:rsid w:val="00F662DA"/>
    <w:rsid w:val="00F67148"/>
    <w:rsid w:val="00F7031A"/>
    <w:rsid w:val="00F7074C"/>
    <w:rsid w:val="00F726D9"/>
    <w:rsid w:val="00F73919"/>
    <w:rsid w:val="00F7448A"/>
    <w:rsid w:val="00F744DF"/>
    <w:rsid w:val="00F746D0"/>
    <w:rsid w:val="00F7694E"/>
    <w:rsid w:val="00F76A60"/>
    <w:rsid w:val="00F771C3"/>
    <w:rsid w:val="00F809C8"/>
    <w:rsid w:val="00F80F9C"/>
    <w:rsid w:val="00F82396"/>
    <w:rsid w:val="00F83776"/>
    <w:rsid w:val="00F83816"/>
    <w:rsid w:val="00F83BCD"/>
    <w:rsid w:val="00F83DF9"/>
    <w:rsid w:val="00F8454B"/>
    <w:rsid w:val="00F84E16"/>
    <w:rsid w:val="00F859D7"/>
    <w:rsid w:val="00F8647F"/>
    <w:rsid w:val="00F86E26"/>
    <w:rsid w:val="00F90B4D"/>
    <w:rsid w:val="00F92625"/>
    <w:rsid w:val="00F92AB1"/>
    <w:rsid w:val="00F94713"/>
    <w:rsid w:val="00F9489F"/>
    <w:rsid w:val="00F9517D"/>
    <w:rsid w:val="00F959D8"/>
    <w:rsid w:val="00F95D13"/>
    <w:rsid w:val="00F96AFC"/>
    <w:rsid w:val="00F96F63"/>
    <w:rsid w:val="00F97829"/>
    <w:rsid w:val="00F97EEE"/>
    <w:rsid w:val="00FA037E"/>
    <w:rsid w:val="00FA1DF1"/>
    <w:rsid w:val="00FA2E88"/>
    <w:rsid w:val="00FA35A4"/>
    <w:rsid w:val="00FA46D2"/>
    <w:rsid w:val="00FA5F4A"/>
    <w:rsid w:val="00FA6612"/>
    <w:rsid w:val="00FB0F07"/>
    <w:rsid w:val="00FB2A42"/>
    <w:rsid w:val="00FB3359"/>
    <w:rsid w:val="00FB3735"/>
    <w:rsid w:val="00FB3BA1"/>
    <w:rsid w:val="00FB4C87"/>
    <w:rsid w:val="00FB4DA5"/>
    <w:rsid w:val="00FB53ED"/>
    <w:rsid w:val="00FB5F51"/>
    <w:rsid w:val="00FB678C"/>
    <w:rsid w:val="00FC0630"/>
    <w:rsid w:val="00FC08B4"/>
    <w:rsid w:val="00FC1B55"/>
    <w:rsid w:val="00FC31B8"/>
    <w:rsid w:val="00FC3F29"/>
    <w:rsid w:val="00FC423D"/>
    <w:rsid w:val="00FC467C"/>
    <w:rsid w:val="00FC5793"/>
    <w:rsid w:val="00FC59AC"/>
    <w:rsid w:val="00FC754D"/>
    <w:rsid w:val="00FD0B2B"/>
    <w:rsid w:val="00FD22E9"/>
    <w:rsid w:val="00FD30C5"/>
    <w:rsid w:val="00FD4237"/>
    <w:rsid w:val="00FD4AF6"/>
    <w:rsid w:val="00FD63D2"/>
    <w:rsid w:val="00FD6A22"/>
    <w:rsid w:val="00FD6E0B"/>
    <w:rsid w:val="00FE05E0"/>
    <w:rsid w:val="00FE0D30"/>
    <w:rsid w:val="00FE1A24"/>
    <w:rsid w:val="00FE3B9A"/>
    <w:rsid w:val="00FE3F46"/>
    <w:rsid w:val="00FE4755"/>
    <w:rsid w:val="00FE764A"/>
    <w:rsid w:val="00FF02C9"/>
    <w:rsid w:val="00FF1661"/>
    <w:rsid w:val="00FF371E"/>
    <w:rsid w:val="00FF3B7E"/>
    <w:rsid w:val="00FF5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4D8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41E32"/>
  </w:style>
  <w:style w:type="paragraph" w:styleId="a4">
    <w:name w:val="header"/>
    <w:basedOn w:val="a"/>
    <w:rsid w:val="00A91C0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8;&#1053;&#1045;&#1057;&#1057;&#1040;\&#1057;&#1040;&#1049;&#1058;\&#1044;&#1086;&#1082;&#1080;%20&#1087;&#1086;%20&#1086;&#1090;&#1076;&#1077;&#1083;&#1077;&#1085;&#1080;&#1103;&#1084;\&#1057;&#1042;&#1045;&#1044;&#1045;&#1053;&#1048;&#1071;%20&#1086;%20&#1087;&#1086;&#1083;&#1091;&#1095;&#1072;&#1090;&#1077;&#1083;&#1103;&#1093;%20&#1080;%20&#1091;&#1089;&#1083;&#1091;&#1075;&#1072;&#1093;%20&#1079;&#1072;%20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СВЕДЕНИЯ о получателях и услугах за 2016.dotx</Template>
  <TotalTime>870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</vt:lpstr>
    </vt:vector>
  </TitlesOfParts>
  <Company>organization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</dc:title>
  <dc:subject/>
  <dc:creator>comp</dc:creator>
  <cp:keywords/>
  <dc:description/>
  <cp:lastModifiedBy>Администратор</cp:lastModifiedBy>
  <cp:revision>47</cp:revision>
  <cp:lastPrinted>2017-07-13T05:18:00Z</cp:lastPrinted>
  <dcterms:created xsi:type="dcterms:W3CDTF">2016-04-22T03:01:00Z</dcterms:created>
  <dcterms:modified xsi:type="dcterms:W3CDTF">2021-03-01T03:23:00Z</dcterms:modified>
</cp:coreProperties>
</file>